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E4A5" w14:textId="77777777" w:rsidR="005B2730" w:rsidRDefault="00000000">
      <w:pPr>
        <w:spacing w:line="440" w:lineRule="exact"/>
        <w:ind w:right="84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□正本　　　□副本</w:t>
      </w:r>
    </w:p>
    <w:p w14:paraId="518D4444" w14:textId="77777777" w:rsidR="005B2730" w:rsidRDefault="005B2730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14:paraId="3380B2A1" w14:textId="77777777" w:rsidR="005B2730" w:rsidRDefault="005B2730"/>
    <w:p w14:paraId="6B51A0BA" w14:textId="77777777" w:rsidR="005B2730" w:rsidRDefault="005B2730"/>
    <w:p w14:paraId="35900265" w14:textId="77777777" w:rsidR="005B2730" w:rsidRDefault="005B2730"/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6"/>
      </w:tblGrid>
      <w:tr w:rsidR="005B2730" w14:paraId="49FDB57F" w14:textId="77777777">
        <w:tblPrEx>
          <w:tblCellMar>
            <w:top w:w="0" w:type="dxa"/>
            <w:bottom w:w="0" w:type="dxa"/>
          </w:tblCellMar>
        </w:tblPrEx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BC39" w14:textId="77777777" w:rsidR="005B2730" w:rsidRDefault="00000000">
            <w:pPr>
              <w:spacing w:before="18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第二屆海洋委員會海洋文化獎</w:t>
            </w:r>
          </w:p>
          <w:p w14:paraId="7A19C73F" w14:textId="77777777" w:rsidR="005B2730" w:rsidRDefault="00000000">
            <w:pPr>
              <w:spacing w:after="180"/>
              <w:jc w:val="center"/>
            </w:pPr>
            <w:r>
              <w:rPr>
                <w:rFonts w:ascii="標楷體" w:eastAsia="標楷體" w:hAnsi="標楷體"/>
                <w:sz w:val="56"/>
                <w:szCs w:val="56"/>
              </w:rPr>
              <w:t>推薦資料封面</w:t>
            </w:r>
          </w:p>
        </w:tc>
      </w:tr>
    </w:tbl>
    <w:p w14:paraId="25289B7C" w14:textId="77777777" w:rsidR="005B2730" w:rsidRDefault="005B2730"/>
    <w:p w14:paraId="21E1AF6D" w14:textId="77777777" w:rsidR="005B2730" w:rsidRDefault="005B2730"/>
    <w:p w14:paraId="6A13B818" w14:textId="77777777" w:rsidR="005B2730" w:rsidRDefault="005B2730"/>
    <w:p w14:paraId="118A6636" w14:textId="77777777" w:rsidR="005B2730" w:rsidRDefault="005B2730"/>
    <w:p w14:paraId="057FD1E7" w14:textId="77777777" w:rsidR="005B2730" w:rsidRDefault="005B2730"/>
    <w:p w14:paraId="13A44BCF" w14:textId="77777777" w:rsidR="005B2730" w:rsidRDefault="00000000">
      <w:r>
        <w:rPr>
          <w:rFonts w:ascii="標楷體" w:eastAsia="標楷體" w:hAnsi="標楷體"/>
          <w:sz w:val="32"/>
          <w:szCs w:val="32"/>
        </w:rPr>
        <w:t>推薦人：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             </w:t>
      </w:r>
    </w:p>
    <w:p w14:paraId="20FD0337" w14:textId="77777777" w:rsidR="005B2730" w:rsidRDefault="000000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受推薦提名列表：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5182"/>
      </w:tblGrid>
      <w:tr w:rsidR="005B2730" w14:paraId="5762ACC3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259B" w14:textId="77777777" w:rsidR="005B2730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項次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6FDF" w14:textId="77777777" w:rsidR="005B2730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個人／團體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7934" w14:textId="77777777" w:rsidR="005B2730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姓名／團體名稱</w:t>
            </w:r>
          </w:p>
        </w:tc>
      </w:tr>
      <w:tr w:rsidR="005B2730" w14:paraId="4CBFAC1E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9738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2C25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3107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2730" w14:paraId="28D7A309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CBD2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17B9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E55C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2730" w14:paraId="3E06D4F8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54FA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EA50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E3B1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2730" w14:paraId="1AC10964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F581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0D4F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796D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2730" w14:paraId="1ADC69EE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FD0B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8648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5896" w14:textId="77777777" w:rsidR="005B2730" w:rsidRDefault="005B273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4D89778" w14:textId="77777777" w:rsidR="005B2730" w:rsidRDefault="005B2730">
      <w:pPr>
        <w:rPr>
          <w:rFonts w:ascii="標楷體" w:eastAsia="標楷體" w:hAnsi="標楷體"/>
          <w:sz w:val="32"/>
          <w:szCs w:val="32"/>
        </w:rPr>
      </w:pPr>
    </w:p>
    <w:p w14:paraId="54379F6C" w14:textId="77777777" w:rsidR="005B2730" w:rsidRDefault="00000000">
      <w:pPr>
        <w:spacing w:line="0" w:lineRule="atLeast"/>
      </w:pPr>
      <w:r>
        <w:rPr>
          <w:rFonts w:ascii="標楷體" w:eastAsia="標楷體" w:hAnsi="標楷體"/>
          <w:sz w:val="40"/>
          <w:szCs w:val="40"/>
        </w:rPr>
        <w:t>中華民國　　　年　　月　　日</w:t>
      </w:r>
    </w:p>
    <w:sectPr w:rsidR="005B273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F1DD" w14:textId="77777777" w:rsidR="000A4FA1" w:rsidRDefault="000A4FA1">
      <w:r>
        <w:separator/>
      </w:r>
    </w:p>
  </w:endnote>
  <w:endnote w:type="continuationSeparator" w:id="0">
    <w:p w14:paraId="549A52C4" w14:textId="77777777" w:rsidR="000A4FA1" w:rsidRDefault="000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6429" w14:textId="77777777" w:rsidR="000A4FA1" w:rsidRDefault="000A4FA1">
      <w:r>
        <w:rPr>
          <w:color w:val="000000"/>
        </w:rPr>
        <w:separator/>
      </w:r>
    </w:p>
  </w:footnote>
  <w:footnote w:type="continuationSeparator" w:id="0">
    <w:p w14:paraId="3709C9ED" w14:textId="77777777" w:rsidR="000A4FA1" w:rsidRDefault="000A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328F" w14:textId="77777777" w:rsidR="00000000" w:rsidRDefault="00000000">
    <w:pPr>
      <w:pStyle w:val="a3"/>
      <w:spacing w:line="440" w:lineRule="exact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2730"/>
    <w:rsid w:val="000A4FA1"/>
    <w:rsid w:val="005B2730"/>
    <w:rsid w:val="006366D1"/>
    <w:rsid w:val="00B8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C157"/>
  <w15:docId w15:val="{BA76F9E8-41B6-49EC-8B6C-0425AC23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dcterms:created xsi:type="dcterms:W3CDTF">2026-05-06T08:18:00Z</dcterms:created>
  <dcterms:modified xsi:type="dcterms:W3CDTF">2026-05-06T08:18:00Z</dcterms:modified>
</cp:coreProperties>
</file>