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4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44"/>
      </w:tblGrid>
      <w:tr w:rsidR="00C77D9F" w14:paraId="3FD46F14" w14:textId="77777777">
        <w:tblPrEx>
          <w:tblCellMar>
            <w:top w:w="0" w:type="dxa"/>
            <w:bottom w:w="0" w:type="dxa"/>
          </w:tblCellMar>
        </w:tblPrEx>
        <w:trPr>
          <w:trHeight w:val="5783"/>
          <w:jc w:val="center"/>
        </w:trPr>
        <w:tc>
          <w:tcPr>
            <w:tcW w:w="88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B4148" w14:textId="77777777" w:rsidR="00C77D9F" w:rsidRDefault="00C77D9F">
            <w:pPr>
              <w:spacing w:line="0" w:lineRule="atLeast"/>
            </w:pPr>
          </w:p>
        </w:tc>
      </w:tr>
      <w:tr w:rsidR="00C77D9F" w14:paraId="0BE6FA97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8844" w:type="dxa"/>
            <w:tcBorders>
              <w:top w:val="single" w:sz="18" w:space="0" w:color="000000"/>
              <w:bottom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618EC" w14:textId="77777777" w:rsidR="00C77D9F" w:rsidRDefault="0000000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文字說明：</w:t>
            </w:r>
          </w:p>
        </w:tc>
      </w:tr>
      <w:tr w:rsidR="00C77D9F" w14:paraId="1D21FC39" w14:textId="77777777">
        <w:tblPrEx>
          <w:tblCellMar>
            <w:top w:w="0" w:type="dxa"/>
            <w:bottom w:w="0" w:type="dxa"/>
          </w:tblCellMar>
        </w:tblPrEx>
        <w:trPr>
          <w:trHeight w:val="5783"/>
          <w:jc w:val="center"/>
        </w:trPr>
        <w:tc>
          <w:tcPr>
            <w:tcW w:w="88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83910" w14:textId="77777777" w:rsidR="00C77D9F" w:rsidRDefault="00C77D9F">
            <w:pPr>
              <w:spacing w:line="0" w:lineRule="atLeast"/>
            </w:pPr>
          </w:p>
        </w:tc>
      </w:tr>
      <w:tr w:rsidR="00C77D9F" w14:paraId="147DB5F4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8844" w:type="dxa"/>
            <w:tcBorders>
              <w:top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5CF47" w14:textId="77777777" w:rsidR="00C77D9F" w:rsidRDefault="0000000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文字說明：</w:t>
            </w:r>
          </w:p>
        </w:tc>
      </w:tr>
    </w:tbl>
    <w:p w14:paraId="35BA1F58" w14:textId="77777777" w:rsidR="00C77D9F" w:rsidRDefault="00C77D9F">
      <w:pPr>
        <w:rPr>
          <w:sz w:val="20"/>
          <w:szCs w:val="20"/>
        </w:rPr>
      </w:pPr>
    </w:p>
    <w:p w14:paraId="4051344E" w14:textId="77777777" w:rsidR="00C77D9F" w:rsidRDefault="00000000">
      <w:r>
        <w:rPr>
          <w:rFonts w:ascii="標楷體" w:eastAsia="標楷體" w:hAnsi="標楷體"/>
          <w:sz w:val="20"/>
          <w:szCs w:val="20"/>
        </w:rPr>
        <w:t>（本表若不敷使用請自行增加）</w:t>
      </w:r>
    </w:p>
    <w:sectPr w:rsidR="00C77D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F5BCD" w14:textId="77777777" w:rsidR="00577CC0" w:rsidRDefault="00577CC0">
      <w:r>
        <w:separator/>
      </w:r>
    </w:p>
  </w:endnote>
  <w:endnote w:type="continuationSeparator" w:id="0">
    <w:p w14:paraId="1267F289" w14:textId="77777777" w:rsidR="00577CC0" w:rsidRDefault="00577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0711D" w14:textId="77777777" w:rsidR="00051492" w:rsidRDefault="0005149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394CB" w14:textId="77777777" w:rsidR="00051492" w:rsidRDefault="0005149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EB157" w14:textId="77777777" w:rsidR="00051492" w:rsidRDefault="000514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67D3E" w14:textId="77777777" w:rsidR="00577CC0" w:rsidRDefault="00577CC0">
      <w:r>
        <w:rPr>
          <w:color w:val="000000"/>
        </w:rPr>
        <w:separator/>
      </w:r>
    </w:p>
  </w:footnote>
  <w:footnote w:type="continuationSeparator" w:id="0">
    <w:p w14:paraId="552D2A0C" w14:textId="77777777" w:rsidR="00577CC0" w:rsidRDefault="00577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4687B" w14:textId="77777777" w:rsidR="00051492" w:rsidRDefault="0005149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597BA" w14:textId="77777777" w:rsidR="00000000" w:rsidRDefault="00000000">
    <w:pPr>
      <w:spacing w:after="120" w:line="0" w:lineRule="atLeast"/>
    </w:pPr>
    <w:r>
      <w:rPr>
        <w:rFonts w:ascii="微軟正黑體" w:eastAsia="微軟正黑體" w:hAnsi="微軟正黑體" w:cs="Calibri Light"/>
        <w:szCs w:val="24"/>
      </w:rPr>
      <w:t>附件5</w:t>
    </w:r>
    <w:r>
      <w:rPr>
        <w:rFonts w:ascii="標楷體" w:eastAsia="標楷體" w:hAnsi="標楷體" w:cs="Calibri Light"/>
        <w:sz w:val="28"/>
        <w:szCs w:val="28"/>
      </w:rPr>
      <w:t xml:space="preserve">　　　　　　　　　　　　具體事蹟相關影像</w:t>
    </w:r>
  </w:p>
  <w:p w14:paraId="020ABB87" w14:textId="77777777" w:rsidR="00000000" w:rsidRDefault="00000000">
    <w:pPr>
      <w:pStyle w:val="a3"/>
      <w:spacing w:before="120" w:after="120"/>
    </w:pPr>
    <w:r>
      <w:rPr>
        <w:rFonts w:ascii="標楷體" w:eastAsia="標楷體" w:hAnsi="標楷體" w:cs="Calibri Light"/>
        <w:sz w:val="28"/>
        <w:szCs w:val="28"/>
      </w:rPr>
      <w:t>被推薦人／團體：</w:t>
    </w:r>
    <w:r>
      <w:rPr>
        <w:rFonts w:ascii="標楷體" w:eastAsia="標楷體" w:hAnsi="標楷體" w:cs="Calibri Light"/>
        <w:sz w:val="28"/>
        <w:szCs w:val="28"/>
        <w:u w:val="single"/>
      </w:rPr>
      <w:t xml:space="preserve">　　　　　　　　　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39649" w14:textId="77777777" w:rsidR="00051492" w:rsidRDefault="000514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77D9F"/>
    <w:rsid w:val="00051492"/>
    <w:rsid w:val="00577CC0"/>
    <w:rsid w:val="00A554C2"/>
    <w:rsid w:val="00C7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068668"/>
  <w15:docId w15:val="{926FCAB8-2E25-488E-AE25-9BEEF7FB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鄭華欣</dc:creator>
  <dc:description/>
  <cp:lastModifiedBy>委員會 僑務</cp:lastModifiedBy>
  <cp:revision>2</cp:revision>
  <cp:lastPrinted>2024-04-26T09:06:00Z</cp:lastPrinted>
  <dcterms:created xsi:type="dcterms:W3CDTF">2026-05-06T08:20:00Z</dcterms:created>
  <dcterms:modified xsi:type="dcterms:W3CDTF">2026-05-06T08:20:00Z</dcterms:modified>
</cp:coreProperties>
</file>