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A566" w14:textId="77777777" w:rsidR="0082692B" w:rsidRDefault="00000000">
      <w:pPr>
        <w:spacing w:after="360"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被推薦同意書（團體）</w:t>
      </w:r>
    </w:p>
    <w:p w14:paraId="2D28255A" w14:textId="77777777" w:rsidR="0082692B" w:rsidRDefault="00000000">
      <w:pPr>
        <w:spacing w:after="180" w:line="480" w:lineRule="exact"/>
        <w:ind w:firstLine="640"/>
      </w:pPr>
      <w:r>
        <w:rPr>
          <w:rFonts w:ascii="標楷體" w:eastAsia="標楷體" w:hAnsi="標楷體"/>
          <w:sz w:val="32"/>
          <w:szCs w:val="32"/>
          <w:u w:val="single"/>
        </w:rPr>
        <w:t xml:space="preserve">　　　　　　　　    </w:t>
      </w:r>
      <w:r>
        <w:rPr>
          <w:rFonts w:ascii="標楷體" w:eastAsia="標楷體" w:hAnsi="標楷體"/>
          <w:szCs w:val="24"/>
        </w:rPr>
        <w:t>（團體名稱）</w:t>
      </w:r>
    </w:p>
    <w:p w14:paraId="782DCBBA" w14:textId="77777777" w:rsidR="0082692B" w:rsidRDefault="00000000">
      <w:pPr>
        <w:spacing w:after="180" w:line="480" w:lineRule="exact"/>
        <w:ind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為參選「海洋委員會海洋文化獎」，同意下列事項：</w:t>
      </w:r>
    </w:p>
    <w:p w14:paraId="0FED9D34" w14:textId="77777777" w:rsidR="0082692B" w:rsidRDefault="00000000">
      <w:pPr>
        <w:pStyle w:val="a3"/>
        <w:numPr>
          <w:ilvl w:val="0"/>
          <w:numId w:val="1"/>
        </w:numPr>
        <w:spacing w:after="180" w:line="480" w:lineRule="exact"/>
        <w:ind w:left="64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海洋委員會及其委託單位為進行海洋文化獎徵選、表揚及推廣等相關作業，取得本團體之聯繫通訊及資料（如報名表單內文所列），並於中華民國領域內於前述蒐集目的存續期間（即日起至120年12月31日止），合理利用本團體之資料。</w:t>
      </w:r>
    </w:p>
    <w:p w14:paraId="29B48678" w14:textId="77777777" w:rsidR="0082692B" w:rsidRDefault="00000000">
      <w:pPr>
        <w:pStyle w:val="a3"/>
        <w:numPr>
          <w:ilvl w:val="0"/>
          <w:numId w:val="1"/>
        </w:numPr>
        <w:spacing w:after="180" w:line="480" w:lineRule="exact"/>
        <w:ind w:left="64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倘本團體有違反參選須知規定、資料有偽造不實或重大謬誤，或經其他主管機關查證有違反法令、發生爭議事件致違背海洋文化維護、保存與發揚精神或其他有損國家形象之行為，同意無條件取消參選或得獎資格。</w:t>
      </w:r>
    </w:p>
    <w:p w14:paraId="0D977460" w14:textId="77777777" w:rsidR="0082692B" w:rsidRDefault="00000000">
      <w:pPr>
        <w:spacing w:before="360" w:after="180" w:line="480" w:lineRule="exact"/>
        <w:ind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此致</w:t>
      </w:r>
    </w:p>
    <w:p w14:paraId="065844FF" w14:textId="77777777" w:rsidR="0082692B" w:rsidRDefault="00000000">
      <w:pPr>
        <w:spacing w:after="360" w:line="48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海洋委員會</w:t>
      </w:r>
    </w:p>
    <w:p w14:paraId="035B8E02" w14:textId="77777777" w:rsidR="0082692B" w:rsidRDefault="0082692B">
      <w:pPr>
        <w:spacing w:after="360" w:line="480" w:lineRule="exact"/>
        <w:rPr>
          <w:rFonts w:ascii="標楷體" w:eastAsia="標楷體" w:hAnsi="標楷體"/>
          <w:sz w:val="36"/>
          <w:szCs w:val="36"/>
        </w:rPr>
      </w:pPr>
    </w:p>
    <w:p w14:paraId="6A638C03" w14:textId="77777777" w:rsidR="0082692B" w:rsidRDefault="0082692B">
      <w:pPr>
        <w:spacing w:after="360" w:line="480" w:lineRule="exact"/>
        <w:rPr>
          <w:rFonts w:ascii="標楷體" w:eastAsia="標楷體" w:hAnsi="標楷體"/>
          <w:sz w:val="36"/>
          <w:szCs w:val="36"/>
        </w:rPr>
      </w:pPr>
    </w:p>
    <w:p w14:paraId="07FF2C28" w14:textId="77777777" w:rsidR="0082692B" w:rsidRDefault="00000000">
      <w:pPr>
        <w:spacing w:after="180" w:line="480" w:lineRule="exact"/>
        <w:ind w:left="3600" w:right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團體名稱：</w:t>
      </w:r>
    </w:p>
    <w:p w14:paraId="634D9E92" w14:textId="77777777" w:rsidR="0082692B" w:rsidRDefault="00000000">
      <w:pPr>
        <w:spacing w:after="180" w:line="480" w:lineRule="exact"/>
        <w:ind w:left="3600" w:right="3840"/>
      </w:pPr>
      <w:r>
        <w:rPr>
          <w:rFonts w:ascii="標楷體" w:eastAsia="標楷體" w:hAnsi="標楷體"/>
          <w:spacing w:val="-24"/>
          <w:sz w:val="32"/>
          <w:szCs w:val="32"/>
        </w:rPr>
        <w:t>立書人(負責人)</w:t>
      </w:r>
      <w:r>
        <w:rPr>
          <w:rFonts w:ascii="標楷體" w:eastAsia="標楷體" w:hAnsi="標楷體"/>
          <w:sz w:val="32"/>
          <w:szCs w:val="32"/>
        </w:rPr>
        <w:t>：</w:t>
      </w:r>
    </w:p>
    <w:p w14:paraId="33C92F0A" w14:textId="77777777" w:rsidR="0082692B" w:rsidRDefault="00000000">
      <w:pPr>
        <w:spacing w:after="180" w:line="480" w:lineRule="exact"/>
        <w:ind w:left="3600" w:right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統一編號：</w:t>
      </w:r>
    </w:p>
    <w:p w14:paraId="481E70F8" w14:textId="77777777" w:rsidR="0082692B" w:rsidRDefault="00000000">
      <w:pPr>
        <w:spacing w:after="180" w:line="480" w:lineRule="exact"/>
        <w:ind w:left="3600" w:right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地址：</w:t>
      </w:r>
    </w:p>
    <w:p w14:paraId="52E0A7DE" w14:textId="77777777" w:rsidR="0082692B" w:rsidRDefault="00000000">
      <w:pPr>
        <w:spacing w:before="1080" w:after="180" w:line="440" w:lineRule="exact"/>
      </w:pPr>
      <w:r>
        <w:rPr>
          <w:rFonts w:ascii="標楷體" w:eastAsia="標楷體" w:hAnsi="標楷體"/>
          <w:sz w:val="32"/>
          <w:szCs w:val="32"/>
        </w:rPr>
        <w:t>中華民國　　　年　　月　　日</w:t>
      </w:r>
    </w:p>
    <w:sectPr w:rsidR="0082692B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22B4" w14:textId="77777777" w:rsidR="00CA6E10" w:rsidRDefault="00CA6E10">
      <w:r>
        <w:separator/>
      </w:r>
    </w:p>
  </w:endnote>
  <w:endnote w:type="continuationSeparator" w:id="0">
    <w:p w14:paraId="6F1FF9A8" w14:textId="77777777" w:rsidR="00CA6E10" w:rsidRDefault="00CA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944A" w14:textId="77777777" w:rsidR="00CA6E10" w:rsidRDefault="00CA6E10">
      <w:r>
        <w:rPr>
          <w:color w:val="000000"/>
        </w:rPr>
        <w:separator/>
      </w:r>
    </w:p>
  </w:footnote>
  <w:footnote w:type="continuationSeparator" w:id="0">
    <w:p w14:paraId="74DEDD2D" w14:textId="77777777" w:rsidR="00CA6E10" w:rsidRDefault="00CA6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80B0" w14:textId="77777777" w:rsidR="00000000" w:rsidRDefault="00000000">
    <w:pPr>
      <w:pStyle w:val="a4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sz w:val="24"/>
        <w:szCs w:val="24"/>
      </w:rPr>
      <w:t>附件7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812"/>
    <w:multiLevelType w:val="multilevel"/>
    <w:tmpl w:val="46661E1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51861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692B"/>
    <w:rsid w:val="0082692B"/>
    <w:rsid w:val="00BC5716"/>
    <w:rsid w:val="00CA6E10"/>
    <w:rsid w:val="00D3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2C1E"/>
  <w15:docId w15:val="{0BB252B9-9313-4970-A008-FF8AA2C2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annotation reference"/>
    <w:basedOn w:val="a0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basedOn w:val="a0"/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basedOn w:val="aa"/>
    <w:rPr>
      <w:b/>
      <w:bCs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鄭華欣</dc:creator>
  <dc:description/>
  <cp:lastModifiedBy>委員會 僑務</cp:lastModifiedBy>
  <cp:revision>2</cp:revision>
  <cp:lastPrinted>2024-04-30T11:34:00Z</cp:lastPrinted>
  <dcterms:created xsi:type="dcterms:W3CDTF">2026-05-06T08:21:00Z</dcterms:created>
  <dcterms:modified xsi:type="dcterms:W3CDTF">2026-05-06T08:21:00Z</dcterms:modified>
</cp:coreProperties>
</file>