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492"/>
        <w:gridCol w:w="67"/>
        <w:gridCol w:w="2892"/>
        <w:gridCol w:w="555"/>
        <w:gridCol w:w="1239"/>
        <w:gridCol w:w="904"/>
        <w:gridCol w:w="2791"/>
      </w:tblGrid>
      <w:tr w:rsidR="00042CBA" w14:paraId="24EBF882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985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0F69" w14:textId="77777777" w:rsidR="00042CBA" w:rsidRDefault="00000000">
            <w:pPr>
              <w:widowControl/>
              <w:jc w:val="center"/>
            </w:pPr>
            <w:r>
              <w:rPr>
                <w:rFonts w:ascii="Calibri Light" w:eastAsia="標楷體" w:hAnsi="Calibri Light" w:cs="Calibri Light"/>
                <w:b/>
                <w:sz w:val="32"/>
                <w:szCs w:val="32"/>
              </w:rPr>
              <w:t>海洋委員會海洋文化獎（個人）推薦表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F92D" w14:textId="77777777" w:rsidR="00042CBA" w:rsidRDefault="00000000">
            <w:pPr>
              <w:widowControl/>
              <w:spacing w:line="440" w:lineRule="exact"/>
            </w:pPr>
            <w:r>
              <w:rPr>
                <w:rFonts w:ascii="Calibri Light" w:eastAsia="標楷體" w:hAnsi="Calibri Light" w:cs="Calibri Light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315918" wp14:editId="0533BC8C">
                      <wp:simplePos x="0" y="0"/>
                      <wp:positionH relativeFrom="column">
                        <wp:posOffset>-753291</wp:posOffset>
                      </wp:positionH>
                      <wp:positionV relativeFrom="page">
                        <wp:posOffset>-489158</wp:posOffset>
                      </wp:positionV>
                      <wp:extent cx="2795906" cy="372746"/>
                      <wp:effectExtent l="0" t="0" r="0" b="8254"/>
                      <wp:wrapNone/>
                      <wp:docPr id="55463609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906" cy="372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5544025" w14:textId="77777777" w:rsidR="00042CBA" w:rsidRDefault="00000000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項次：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（推薦人依封面編號填寫）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3159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59.3pt;margin-top:-38.5pt;width:220.15pt;height:29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" filled="f" stroked="f">
                      <v:textbox>
                        <w:txbxContent>
                          <w:p w14:paraId="45544025" w14:textId="77777777" w:rsidR="00042CBA" w:rsidRDefault="00000000">
                            <w:pPr>
                              <w:spacing w:line="0" w:lineRule="atLeas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項次：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（推薦人依封面編號填寫）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參選類別（請勾選）</w:t>
            </w:r>
          </w:p>
        </w:tc>
      </w:tr>
      <w:tr w:rsidR="00042CBA" w14:paraId="7DF34843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6985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5FCF" w14:textId="77777777" w:rsidR="00042CBA" w:rsidRDefault="00042CBA">
            <w:pPr>
              <w:widowControl/>
              <w:jc w:val="center"/>
              <w:rPr>
                <w:rFonts w:ascii="Calibri Light" w:eastAsia="標楷體" w:hAnsi="Calibri Light" w:cs="Calibri Light"/>
                <w:b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2DBC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□用海智慧保存</w:t>
            </w:r>
          </w:p>
          <w:p w14:paraId="09608594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□海洋藝文創作</w:t>
            </w:r>
          </w:p>
          <w:p w14:paraId="56F1310B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□海洋文化發展</w:t>
            </w:r>
          </w:p>
        </w:tc>
      </w:tr>
      <w:tr w:rsidR="00042CBA" w14:paraId="1478A3A5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274D" w14:textId="77777777" w:rsidR="00042CBA" w:rsidRDefault="00000000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受推薦人基本資料</w:t>
            </w:r>
          </w:p>
        </w:tc>
      </w:tr>
      <w:tr w:rsidR="00042CBA" w14:paraId="60E66AE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AF5B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1BA9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07EC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身分證字號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C74B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66391A7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E868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國籍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9D3E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4DF6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出生年月日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9947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67EE9E2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74F2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照片</w:t>
            </w:r>
          </w:p>
        </w:tc>
        <w:tc>
          <w:tcPr>
            <w:tcW w:w="3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3698" w14:textId="77777777" w:rsidR="00042CBA" w:rsidRDefault="00000000">
            <w:pPr>
              <w:widowControl/>
              <w:jc w:val="center"/>
            </w:pPr>
            <w:r>
              <w:rPr>
                <w:rFonts w:ascii="標楷體" w:eastAsia="標楷體" w:hAnsi="標楷體" w:cs="Calibri Light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CD4FDA2" wp14:editId="0213013A">
                      <wp:extent cx="1259842" cy="1619887"/>
                      <wp:effectExtent l="0" t="0" r="16508" b="18413"/>
                      <wp:docPr id="66984577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2" cy="1619887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107D360D" w14:textId="77777777" w:rsidR="00042CBA" w:rsidRDefault="00000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請貼最近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六個月內2吋半身大頭照1張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4FDA2" id="矩形 1" o:spid="_x0000_s1027" style="width:99.2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" filled="f" strokeweight=".35281mm">
                      <v:textbox>
                        <w:txbxContent>
                          <w:p w14:paraId="107D360D" w14:textId="77777777" w:rsidR="00042CBA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請貼最近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六個月內2吋半身大頭照1張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0E0E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現職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08B4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68FB370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4A49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9F9E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6D13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7BB3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4FE2738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E4F4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11F9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532E" w14:textId="77777777" w:rsidR="00042CBA" w:rsidRDefault="00000000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電子郵件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B764" w14:textId="77777777" w:rsidR="00042CBA" w:rsidRDefault="00042CBA">
            <w:pPr>
              <w:widowControl/>
              <w:spacing w:line="0" w:lineRule="atLeas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0937F22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3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515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A231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A4A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A695" w14:textId="77777777" w:rsidR="00042CBA" w:rsidRDefault="00000000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□□□-□□□</w:t>
            </w:r>
          </w:p>
          <w:p w14:paraId="7852529B" w14:textId="77777777" w:rsidR="00042CBA" w:rsidRDefault="00042CBA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20F5FCF2" w14:textId="77777777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A719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受推薦人</w:t>
            </w:r>
          </w:p>
          <w:p w14:paraId="51843742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介紹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BC43" w14:textId="77777777" w:rsidR="00042CBA" w:rsidRDefault="00000000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（請簡述受推薦人於用海智慧保存、海洋藝文創作或海洋文化發展等領域，長期投入之過程與影響）</w:t>
            </w:r>
          </w:p>
          <w:p w14:paraId="796B35A5" w14:textId="77777777" w:rsidR="00042CBA" w:rsidRDefault="00042CBA">
            <w:pPr>
              <w:widowControl/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6DE1BF61" w14:textId="77777777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8916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受推薦人</w:t>
            </w:r>
          </w:p>
          <w:p w14:paraId="4198DB2C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重要貢獻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FA15" w14:textId="77777777" w:rsidR="00042CBA" w:rsidRDefault="00000000">
            <w:pPr>
              <w:widowControl/>
              <w:spacing w:line="0" w:lineRule="atLeast"/>
              <w:rPr>
                <w:rFonts w:ascii="標楷體" w:eastAsia="標楷體" w:hAnsi="標楷體" w:cs="Calibri Light"/>
                <w:szCs w:val="24"/>
              </w:rPr>
            </w:pPr>
            <w:r>
              <w:rPr>
                <w:rFonts w:ascii="標楷體" w:eastAsia="標楷體" w:hAnsi="標楷體" w:cs="Calibri Light"/>
                <w:szCs w:val="24"/>
              </w:rPr>
              <w:t>（請以條列式，敘述受推薦人在用海智慧保存、海洋藝文創作或海洋文化發展等領域之具體事蹟及重要貢獻，並依發生時程，依序具體詳實敘明）</w:t>
            </w:r>
          </w:p>
          <w:p w14:paraId="12B2BBF7" w14:textId="77777777" w:rsidR="00042CBA" w:rsidRDefault="00042CBA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</w:p>
        </w:tc>
      </w:tr>
      <w:tr w:rsidR="00042CBA" w14:paraId="134CE682" w14:textId="77777777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13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E57A" w14:textId="77777777" w:rsidR="00042CBA" w:rsidRDefault="00000000">
            <w:pPr>
              <w:widowControl/>
              <w:spacing w:line="440" w:lineRule="exact"/>
              <w:jc w:val="center"/>
            </w:pPr>
            <w:r>
              <w:rPr>
                <w:rFonts w:ascii="標楷體" w:eastAsia="標楷體" w:hAnsi="標楷體" w:cs="Calibri Light"/>
                <w:spacing w:val="-20"/>
                <w:sz w:val="28"/>
                <w:szCs w:val="28"/>
              </w:rPr>
              <w:t>重要經歷證明文件</w:t>
            </w:r>
          </w:p>
        </w:tc>
        <w:tc>
          <w:tcPr>
            <w:tcW w:w="8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28E6" w14:textId="77777777" w:rsidR="00042CBA" w:rsidRDefault="00000000">
            <w:pPr>
              <w:widowControl/>
              <w:spacing w:line="0" w:lineRule="atLeast"/>
            </w:pPr>
            <w:r>
              <w:rPr>
                <w:rFonts w:ascii="標楷體" w:eastAsia="標楷體" w:hAnsi="標楷體" w:cs="Calibri Light"/>
                <w:szCs w:val="24"/>
              </w:rPr>
              <w:t>（請列舉並檢附於後，無則免附）</w:t>
            </w:r>
          </w:p>
        </w:tc>
      </w:tr>
      <w:tr w:rsidR="00042CBA" w14:paraId="472DF0C8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D2E3" w14:textId="77777777" w:rsidR="00042CBA" w:rsidRDefault="00000000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lastRenderedPageBreak/>
              <w:t>提名人資料</w:t>
            </w:r>
          </w:p>
        </w:tc>
      </w:tr>
      <w:tr w:rsidR="00042CBA" w14:paraId="758A256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09D7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姓名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4723" w14:textId="77777777" w:rsidR="00042CBA" w:rsidRDefault="00042CBA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CEE0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提名人意見</w:t>
            </w:r>
          </w:p>
        </w:tc>
        <w:tc>
          <w:tcPr>
            <w:tcW w:w="4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33F4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（請以100字為原則）</w:t>
            </w:r>
          </w:p>
          <w:p w14:paraId="4BB4E38B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23D240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05C9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職稱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C55E" w14:textId="77777777" w:rsidR="00042CBA" w:rsidRDefault="00042CBA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565A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A52C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185D7BE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252B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服務單位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B74B" w14:textId="77777777" w:rsidR="00042CBA" w:rsidRDefault="00042CBA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576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1911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17C1019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9892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通訊地址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0DB5" w14:textId="77777777" w:rsidR="00042CBA" w:rsidRDefault="00042CBA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851D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7165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2629F3E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9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C5C9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聯絡電話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983F" w14:textId="77777777" w:rsidR="00042CBA" w:rsidRDefault="00042CBA">
            <w:pPr>
              <w:widowControl/>
              <w:spacing w:line="440" w:lineRule="exact"/>
              <w:rPr>
                <w:rFonts w:ascii="Microsoft JhengHei UI Light" w:eastAsia="Microsoft JhengHei UI Light" w:hAnsi="Microsoft JhengHei UI Light" w:cs="Calibri Light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75C3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A19E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</w:p>
        </w:tc>
      </w:tr>
      <w:tr w:rsidR="00042CBA" w14:paraId="447FBD9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C607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應備文件檢核表</w:t>
            </w:r>
          </w:p>
        </w:tc>
      </w:tr>
      <w:tr w:rsidR="00042CBA" w14:paraId="697EE90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AC96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□本推薦表1份</w:t>
            </w:r>
          </w:p>
        </w:tc>
      </w:tr>
      <w:tr w:rsidR="00042CBA" w14:paraId="0967406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B3F3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□受推薦人同意書1份</w:t>
            </w:r>
          </w:p>
        </w:tc>
      </w:tr>
      <w:tr w:rsidR="00042CBA" w14:paraId="0270871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8210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□受推薦人之身分證正反面影本</w:t>
            </w:r>
          </w:p>
        </w:tc>
      </w:tr>
      <w:tr w:rsidR="00042CBA" w14:paraId="6BC9666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5631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□受推薦人重要經歷之相關證明文件</w:t>
            </w:r>
          </w:p>
        </w:tc>
      </w:tr>
      <w:tr w:rsidR="00042CBA" w14:paraId="3562E08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3F29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□具體事蹟相關影像（請加</w:t>
            </w:r>
            <w:proofErr w:type="gramStart"/>
            <w:r>
              <w:rPr>
                <w:rFonts w:ascii="標楷體" w:eastAsia="標楷體" w:hAnsi="標楷體" w:cs="Calibri Light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Calibri Light"/>
                <w:sz w:val="28"/>
                <w:szCs w:val="28"/>
              </w:rPr>
              <w:t>文字說明，JPG格式照片5-10張）</w:t>
            </w:r>
          </w:p>
        </w:tc>
      </w:tr>
      <w:tr w:rsidR="00042CBA" w14:paraId="73FCF73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BD0A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□數位儲存設備，內含前述推薦表與相關證明文件word、pdf及照片jpg檔</w:t>
            </w:r>
          </w:p>
        </w:tc>
      </w:tr>
      <w:tr w:rsidR="00042CBA" w14:paraId="4A53C74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7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8107" w14:textId="77777777" w:rsidR="00042CBA" w:rsidRDefault="00000000">
            <w:pPr>
              <w:widowControl/>
              <w:spacing w:line="440" w:lineRule="exact"/>
              <w:jc w:val="center"/>
              <w:rPr>
                <w:rFonts w:ascii="標楷體" w:eastAsia="標楷體" w:hAnsi="標楷體" w:cs="Calibri Light"/>
                <w:b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b/>
                <w:sz w:val="28"/>
                <w:szCs w:val="28"/>
              </w:rPr>
              <w:t>履行「個人資料保護法」第8條告知義務聲明</w:t>
            </w:r>
          </w:p>
        </w:tc>
      </w:tr>
      <w:tr w:rsidR="00042CBA" w14:paraId="1BEC922A" w14:textId="77777777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D18D" w14:textId="77777777" w:rsidR="00042CBA" w:rsidRDefault="00000000">
            <w:pPr>
              <w:widowControl/>
              <w:spacing w:after="180" w:line="440" w:lineRule="exact"/>
              <w:ind w:firstLine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海洋委員會（以下簡稱本會）為執行海洋文化獎徵選業務，依「個人資料保護法」（以下簡稱個資法）第8條規定，告知下列事項，請臺端於填寫報名表時詳閱：</w:t>
            </w:r>
          </w:p>
          <w:p w14:paraId="1F43D123" w14:textId="77777777" w:rsidR="00042CBA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期間（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即日起至120年12月31日止），合理利用臺端之資料。</w:t>
            </w:r>
          </w:p>
          <w:p w14:paraId="07BAE710" w14:textId="77777777" w:rsidR="00042CBA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就本會及本會委託單位蒐集之個人資料，臺端依個資法第3條規定得向本會及本會委託單位行使下列權利：1.查詢或請求閱覽、2.請求製給複製本、3.請求補充或更正、4.請求停止蒐集、處理或利用、5.請求刪除。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惟屬本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會依法執行職務所必須保留者，得不依臺端請求為之。</w:t>
            </w:r>
          </w:p>
          <w:p w14:paraId="283EFEE5" w14:textId="77777777" w:rsidR="00042CBA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t>臺端可自由選擇是否提供相關個人聯繫資料，惟臺端若拒絕提供上述資料，本會及本會委託單位將無法受理本件報名。</w:t>
            </w:r>
          </w:p>
          <w:p w14:paraId="13C565DE" w14:textId="77777777" w:rsidR="00042CBA" w:rsidRDefault="00000000">
            <w:pPr>
              <w:pStyle w:val="a3"/>
              <w:widowControl/>
              <w:numPr>
                <w:ilvl w:val="0"/>
                <w:numId w:val="1"/>
              </w:numPr>
              <w:spacing w:after="180" w:line="440" w:lineRule="exact"/>
              <w:ind w:left="520" w:hanging="520"/>
              <w:rPr>
                <w:rFonts w:ascii="標楷體" w:eastAsia="標楷體" w:hAnsi="標楷體" w:cs="Calibri Light"/>
                <w:sz w:val="26"/>
                <w:szCs w:val="26"/>
              </w:rPr>
            </w:pPr>
            <w:r>
              <w:rPr>
                <w:rFonts w:ascii="標楷體" w:eastAsia="標楷體" w:hAnsi="標楷體" w:cs="Calibri Light"/>
                <w:sz w:val="26"/>
                <w:szCs w:val="26"/>
              </w:rPr>
              <w:lastRenderedPageBreak/>
              <w:t>審查</w:t>
            </w:r>
            <w:proofErr w:type="gramStart"/>
            <w:r>
              <w:rPr>
                <w:rFonts w:ascii="標楷體" w:eastAsia="標楷體" w:hAnsi="標楷體" w:cs="Calibri Light"/>
                <w:sz w:val="26"/>
                <w:szCs w:val="26"/>
              </w:rPr>
              <w:t>期間，倘受</w:t>
            </w:r>
            <w:proofErr w:type="gramEnd"/>
            <w:r>
              <w:rPr>
                <w:rFonts w:ascii="標楷體" w:eastAsia="標楷體" w:hAnsi="標楷體" w:cs="Calibri Light"/>
                <w:sz w:val="26"/>
                <w:szCs w:val="26"/>
              </w:rPr>
              <w:t>推薦人經查有違反參選須知規定、資料有偽造不實或重大謬誤、經其他主管機關查證有違反法令、發生爭議事件致違背海洋文化維護、保存與發揚精神或其他有損國家形象之行為，同意無條件取消受推薦人參選資格。</w:t>
            </w:r>
          </w:p>
          <w:p w14:paraId="16E1C4DA" w14:textId="77777777" w:rsidR="00042CBA" w:rsidRDefault="00000000">
            <w:pPr>
              <w:widowControl/>
              <w:spacing w:line="440" w:lineRule="exact"/>
              <w:ind w:firstLine="560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此致</w:t>
            </w:r>
          </w:p>
          <w:p w14:paraId="6E499272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海洋委員會</w:t>
            </w:r>
          </w:p>
          <w:p w14:paraId="1784028C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3E627453" w14:textId="77777777" w:rsidR="00042CBA" w:rsidRDefault="00000000">
            <w:pPr>
              <w:widowControl/>
              <w:spacing w:line="440" w:lineRule="exact"/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提名人：</w:t>
            </w:r>
            <w:r>
              <w:rPr>
                <w:rFonts w:ascii="標楷體" w:eastAsia="標楷體" w:hAnsi="標楷體" w:cs="Calibri Light"/>
                <w:sz w:val="28"/>
                <w:szCs w:val="28"/>
                <w:u w:val="single"/>
              </w:rPr>
              <w:t xml:space="preserve">                           （簽章）</w:t>
            </w:r>
          </w:p>
          <w:p w14:paraId="62156838" w14:textId="77777777" w:rsidR="00042CBA" w:rsidRDefault="00000000">
            <w:pPr>
              <w:widowControl/>
              <w:rPr>
                <w:rFonts w:ascii="標楷體" w:eastAsia="標楷體" w:hAnsi="標楷體" w:cs="Calibri Light"/>
                <w:szCs w:val="24"/>
              </w:rPr>
            </w:pP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Calibri Light"/>
                <w:szCs w:val="24"/>
              </w:rPr>
              <w:t>提名人如為機關(構)首長、法人或團體等代表人，請加蓋機關或單位印信；如為大專校院海洋相關院、系、所，請加蓋系所戳記</w:t>
            </w:r>
            <w:proofErr w:type="gramStart"/>
            <w:r>
              <w:rPr>
                <w:rFonts w:ascii="標楷體" w:eastAsia="標楷體" w:hAnsi="標楷體" w:cs="Calibri Light"/>
                <w:szCs w:val="24"/>
              </w:rPr>
              <w:t>）</w:t>
            </w:r>
            <w:proofErr w:type="gramEnd"/>
          </w:p>
          <w:p w14:paraId="6A4C24E7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063095BA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10ECB1F4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637385A7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 w:val="26"/>
                <w:szCs w:val="26"/>
              </w:rPr>
            </w:pPr>
          </w:p>
          <w:p w14:paraId="61DB315B" w14:textId="77777777" w:rsidR="00042CBA" w:rsidRDefault="00042CBA">
            <w:pPr>
              <w:widowControl/>
              <w:spacing w:line="440" w:lineRule="exact"/>
              <w:rPr>
                <w:rFonts w:ascii="標楷體" w:eastAsia="標楷體" w:hAnsi="標楷體" w:cs="Calibri Light"/>
                <w:szCs w:val="24"/>
              </w:rPr>
            </w:pPr>
          </w:p>
          <w:p w14:paraId="31015A29" w14:textId="77777777" w:rsidR="00042CBA" w:rsidRDefault="00000000">
            <w:pPr>
              <w:widowControl/>
              <w:spacing w:line="440" w:lineRule="exact"/>
              <w:rPr>
                <w:rFonts w:ascii="標楷體" w:eastAsia="標楷體" w:hAnsi="標楷體" w:cs="Calibri Light"/>
                <w:sz w:val="28"/>
                <w:szCs w:val="28"/>
              </w:rPr>
            </w:pPr>
            <w:r>
              <w:rPr>
                <w:rFonts w:ascii="標楷體" w:eastAsia="標楷體" w:hAnsi="標楷體" w:cs="Calibri Light"/>
                <w:sz w:val="28"/>
                <w:szCs w:val="28"/>
              </w:rPr>
              <w:t>中華民國　　年　　月　　日</w:t>
            </w:r>
          </w:p>
        </w:tc>
      </w:tr>
    </w:tbl>
    <w:p w14:paraId="5DB022BB" w14:textId="77777777" w:rsidR="00042CBA" w:rsidRDefault="00042CBA">
      <w:pPr>
        <w:widowControl/>
      </w:pPr>
    </w:p>
    <w:sectPr w:rsidR="00042CBA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58E1" w14:textId="77777777" w:rsidR="00E038CE" w:rsidRDefault="00E038CE">
      <w:r>
        <w:separator/>
      </w:r>
    </w:p>
  </w:endnote>
  <w:endnote w:type="continuationSeparator" w:id="0">
    <w:p w14:paraId="03689AD5" w14:textId="77777777" w:rsidR="00E038CE" w:rsidRDefault="00E0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DC64" w14:textId="77777777" w:rsidR="00E038CE" w:rsidRDefault="00E038CE">
      <w:r>
        <w:rPr>
          <w:color w:val="000000"/>
        </w:rPr>
        <w:separator/>
      </w:r>
    </w:p>
  </w:footnote>
  <w:footnote w:type="continuationSeparator" w:id="0">
    <w:p w14:paraId="0730C39E" w14:textId="77777777" w:rsidR="00E038CE" w:rsidRDefault="00E0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5D22" w14:textId="77777777" w:rsidR="00000000" w:rsidRDefault="00000000">
    <w:pPr>
      <w:pStyle w:val="a4"/>
    </w:pPr>
    <w:r>
      <w:rPr>
        <w:rFonts w:ascii="微軟正黑體" w:eastAsia="微軟正黑體" w:hAnsi="微軟正黑體"/>
        <w:sz w:val="24"/>
        <w:szCs w:val="24"/>
      </w:rPr>
      <w:t xml:space="preserve">附件3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26C8"/>
    <w:multiLevelType w:val="multilevel"/>
    <w:tmpl w:val="24AA06E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8397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2CBA"/>
    <w:rsid w:val="00042CBA"/>
    <w:rsid w:val="001A6472"/>
    <w:rsid w:val="00E038CE"/>
    <w:rsid w:val="00E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D92B"/>
  <w15:docId w15:val="{624CC441-132B-4F43-BEEF-2CD36143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dcterms:created xsi:type="dcterms:W3CDTF">2026-05-06T08:19:00Z</dcterms:created>
  <dcterms:modified xsi:type="dcterms:W3CDTF">2026-05-06T08:19:00Z</dcterms:modified>
</cp:coreProperties>
</file>