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977" w14:textId="77777777" w:rsidR="007B2FC5" w:rsidRDefault="00000000">
      <w:pPr>
        <w:pStyle w:val="a7"/>
        <w:jc w:val="center"/>
      </w:pPr>
      <w:r>
        <w:rPr>
          <w:rFonts w:ascii="標楷體" w:eastAsia="標楷體" w:hAnsi="標楷體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sz w:val="40"/>
          <w:szCs w:val="40"/>
        </w:rPr>
        <w:t>地區2026年僑務委員會海外商會菁英班</w:t>
      </w:r>
    </w:p>
    <w:p w14:paraId="70313BB7" w14:textId="77777777" w:rsidR="007B2FC5" w:rsidRDefault="00000000">
      <w:pPr>
        <w:pStyle w:val="a7"/>
        <w:spacing w:after="156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遴薦名單</w:t>
      </w:r>
    </w:p>
    <w:tbl>
      <w:tblPr>
        <w:tblW w:w="544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10"/>
        <w:gridCol w:w="1134"/>
        <w:gridCol w:w="1701"/>
        <w:gridCol w:w="1131"/>
        <w:gridCol w:w="1134"/>
        <w:gridCol w:w="2129"/>
        <w:gridCol w:w="2408"/>
        <w:gridCol w:w="3260"/>
        <w:gridCol w:w="821"/>
      </w:tblGrid>
      <w:tr w:rsidR="007B2FC5" w14:paraId="5A5E29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D23E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6A9D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FDED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出生年月日(西元)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2E5C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所屬商會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6147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所屬商會職稱</w:t>
            </w:r>
          </w:p>
          <w:p w14:paraId="7F95C32C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(現職)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5BC8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僑務</w:t>
            </w:r>
          </w:p>
          <w:p w14:paraId="1166D79C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榮譽職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27E1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C305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i僑卡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8051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評估意見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73AD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遴薦</w:t>
            </w:r>
          </w:p>
          <w:p w14:paraId="35CB7BEE" w14:textId="77777777" w:rsidR="007B2FC5" w:rsidRDefault="00000000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序次</w:t>
            </w:r>
          </w:p>
        </w:tc>
      </w:tr>
      <w:tr w:rsidR="007B2FC5" w14:paraId="6C1B19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B3F9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3FFB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68EF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701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9D4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0612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A208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B6F1" w14:textId="77777777" w:rsidR="007B2FC5" w:rsidRDefault="00000000">
            <w:pPr>
              <w:pStyle w:val="a7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□已持有，卡號：    </w:t>
            </w:r>
          </w:p>
          <w:p w14:paraId="4A951191" w14:textId="77777777" w:rsidR="007B2FC5" w:rsidRDefault="00000000">
            <w:pPr>
              <w:pStyle w:val="a7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□未持有，已協助完成線上申請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D598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13F7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D04CC3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2FC5" w14:paraId="0E34B0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DE5A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1735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3767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3A84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BA7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18E8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6689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389C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A44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BE9D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51A54D0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2FC5" w14:paraId="7C281E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032D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9CFA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1589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0634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E623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A01B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3261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95C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7AF0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0E5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8E3F484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2FC5" w14:paraId="2F74C2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91AB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2145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06DF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5255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5EF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277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D1DB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AA88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F382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7C60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733208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2FC5" w14:paraId="0B532C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827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AEED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8D92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DADA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BB9B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FE0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234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F326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AD8E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F5A2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987018C" w14:textId="77777777" w:rsidR="007B2FC5" w:rsidRDefault="007B2FC5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0DD3AC1" w14:textId="77777777" w:rsidR="007B2FC5" w:rsidRDefault="007B2FC5">
      <w:pPr>
        <w:pStyle w:val="a7"/>
        <w:jc w:val="center"/>
        <w:rPr>
          <w:rFonts w:ascii="標楷體" w:eastAsia="標楷體" w:hAnsi="標楷體"/>
          <w:sz w:val="32"/>
          <w:szCs w:val="32"/>
        </w:rPr>
      </w:pPr>
    </w:p>
    <w:p w14:paraId="1223C513" w14:textId="77777777" w:rsidR="007B2FC5" w:rsidRDefault="007B2FC5">
      <w:pPr>
        <w:pStyle w:val="a7"/>
        <w:jc w:val="center"/>
        <w:rPr>
          <w:rFonts w:ascii="標楷體" w:eastAsia="標楷體" w:hAnsi="標楷體"/>
          <w:sz w:val="32"/>
          <w:szCs w:val="32"/>
        </w:rPr>
      </w:pPr>
    </w:p>
    <w:p w14:paraId="014C1DE8" w14:textId="77777777" w:rsidR="007B2FC5" w:rsidRDefault="00000000">
      <w:pPr>
        <w:pStyle w:val="a7"/>
        <w:ind w:right="2381"/>
        <w:jc w:val="right"/>
      </w:pPr>
      <w:r>
        <w:rPr>
          <w:rFonts w:ascii="標楷體" w:eastAsia="標楷體" w:hAnsi="標楷體"/>
          <w:sz w:val="32"/>
          <w:szCs w:val="32"/>
        </w:rPr>
        <w:t>駐外館處名稱：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sectPr w:rsidR="007B2FC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70B4" w14:textId="77777777" w:rsidR="00693267" w:rsidRDefault="00693267">
      <w:r>
        <w:separator/>
      </w:r>
    </w:p>
  </w:endnote>
  <w:endnote w:type="continuationSeparator" w:id="0">
    <w:p w14:paraId="0DD8A3A8" w14:textId="77777777" w:rsidR="00693267" w:rsidRDefault="0069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F2EA" w14:textId="77777777" w:rsidR="00693267" w:rsidRDefault="00693267">
      <w:r>
        <w:rPr>
          <w:color w:val="000000"/>
        </w:rPr>
        <w:separator/>
      </w:r>
    </w:p>
  </w:footnote>
  <w:footnote w:type="continuationSeparator" w:id="0">
    <w:p w14:paraId="544B5766" w14:textId="77777777" w:rsidR="00693267" w:rsidRDefault="0069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2FC5"/>
    <w:rsid w:val="00693267"/>
    <w:rsid w:val="007B2FC5"/>
    <w:rsid w:val="00B745FF"/>
    <w:rsid w:val="00E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34F0"/>
  <w15:docId w15:val="{6B4EDA9F-5CA4-439D-82BE-2F3686CB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character" w:customStyle="1" w:styleId="a5">
    <w:name w:val="本文 字元"/>
    <w:basedOn w:val="a0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pPr>
      <w:widowControl w:val="0"/>
      <w:suppressAutoHyphens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pPr>
      <w:suppressLineNumbers/>
    </w:pPr>
    <w:rPr>
      <w:rFonts w:cs="Lucida Sans"/>
    </w:rPr>
  </w:style>
  <w:style w:type="paragraph" w:customStyle="1" w:styleId="ab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pPr>
      <w:widowControl w:val="0"/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賴嘉昇</dc:creator>
  <dc:description/>
  <cp:lastModifiedBy>委員會 僑務</cp:lastModifiedBy>
  <cp:revision>2</cp:revision>
  <cp:lastPrinted>2024-07-10T02:33:00Z</cp:lastPrinted>
  <dcterms:created xsi:type="dcterms:W3CDTF">2026-04-27T10:14:00Z</dcterms:created>
  <dcterms:modified xsi:type="dcterms:W3CDTF">2026-04-27T10:14:00Z</dcterms:modified>
</cp:coreProperties>
</file>