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AA7F" w14:textId="77777777" w:rsidR="00A639D5" w:rsidRDefault="00924699">
      <w:pPr>
        <w:pStyle w:val="Standard"/>
        <w:spacing w:line="600" w:lineRule="exact"/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9D4F6" wp14:editId="659BB7FB">
                <wp:simplePos x="0" y="0"/>
                <wp:positionH relativeFrom="column">
                  <wp:posOffset>5476871</wp:posOffset>
                </wp:positionH>
                <wp:positionV relativeFrom="paragraph">
                  <wp:posOffset>-97155</wp:posOffset>
                </wp:positionV>
                <wp:extent cx="533396" cy="257175"/>
                <wp:effectExtent l="0" t="0" r="19054" b="28575"/>
                <wp:wrapNone/>
                <wp:docPr id="1" name="形狀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396" cy="257175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54D934" w14:textId="77777777" w:rsidR="00A639D5" w:rsidRDefault="00924699">
                            <w:pPr>
                              <w:pStyle w:val="Textbody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E9D4F6" id="_x0000_t202" coordsize="21600,21600" o:spt="202" path="m,l,21600r21600,l21600,xe">
                <v:stroke joinstyle="miter"/>
                <v:path gradientshapeok="t" o:connecttype="rect"/>
              </v:shapetype>
              <v:shape id="形狀3" o:spid="_x0000_s1026" type="#_x0000_t202" style="position:absolute;margin-left:431.25pt;margin-top:-7.65pt;width:42pt;height:2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" filled="f" strokeweight=".99pt">
                <v:textbox inset="0,0,0,0">
                  <w:txbxContent>
                    <w:p w14:paraId="3F54D934" w14:textId="77777777" w:rsidR="00A639D5" w:rsidRDefault="00924699">
                      <w:pPr>
                        <w:pStyle w:val="Textbody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申辦「</w:t>
      </w:r>
      <w:r>
        <w:rPr>
          <w:rFonts w:ascii="標楷體" w:eastAsia="標楷體" w:hAnsi="標楷體"/>
          <w:b/>
          <w:sz w:val="36"/>
          <w:szCs w:val="36"/>
        </w:rPr>
        <w:t>116</w:t>
      </w:r>
      <w:r>
        <w:rPr>
          <w:rFonts w:ascii="標楷體" w:eastAsia="標楷體" w:hAnsi="標楷體"/>
          <w:b/>
          <w:sz w:val="36"/>
          <w:szCs w:val="36"/>
        </w:rPr>
        <w:t>學年度產學攜手合作</w:t>
      </w:r>
      <w:proofErr w:type="gramStart"/>
      <w:r>
        <w:rPr>
          <w:rFonts w:ascii="標楷體" w:eastAsia="標楷體" w:hAnsi="標楷體"/>
          <w:b/>
          <w:sz w:val="36"/>
          <w:szCs w:val="36"/>
        </w:rPr>
        <w:t>僑生專班</w:t>
      </w:r>
      <w:proofErr w:type="gramEnd"/>
      <w:r>
        <w:rPr>
          <w:rFonts w:ascii="標楷體" w:eastAsia="標楷體" w:hAnsi="標楷體"/>
          <w:b/>
          <w:sz w:val="36"/>
          <w:szCs w:val="36"/>
        </w:rPr>
        <w:t>」申請表</w:t>
      </w:r>
    </w:p>
    <w:tbl>
      <w:tblPr>
        <w:tblW w:w="10155" w:type="dxa"/>
        <w:tblInd w:w="-8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3073"/>
        <w:gridCol w:w="46"/>
        <w:gridCol w:w="1984"/>
        <w:gridCol w:w="3048"/>
      </w:tblGrid>
      <w:tr w:rsidR="00A639D5" w14:paraId="4446DA9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83D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技高學校</w:t>
            </w:r>
          </w:p>
        </w:tc>
        <w:tc>
          <w:tcPr>
            <w:tcW w:w="30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56FA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0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C76B11" w14:textId="77777777" w:rsidR="00A639D5" w:rsidRDefault="00924699">
            <w:pPr>
              <w:pStyle w:val="Standard"/>
              <w:jc w:val="center"/>
            </w:pPr>
            <w:r>
              <w:rPr>
                <w:rFonts w:ascii="標楷體" w:eastAsia="標楷體" w:hAnsi="標楷體"/>
                <w:szCs w:val="24"/>
              </w:rPr>
              <w:t>科別</w:t>
            </w:r>
          </w:p>
        </w:tc>
        <w:tc>
          <w:tcPr>
            <w:tcW w:w="30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63587E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639D5" w14:paraId="63531C0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C1C88" w14:textId="77777777" w:rsidR="00A639D5" w:rsidRDefault="00924699">
            <w:pPr>
              <w:pStyle w:val="Standard"/>
              <w:spacing w:line="276" w:lineRule="auto"/>
              <w:jc w:val="center"/>
            </w:pPr>
            <w:proofErr w:type="gramStart"/>
            <w:r>
              <w:rPr>
                <w:rFonts w:ascii="標楷體" w:eastAsia="標楷體" w:hAnsi="標楷體"/>
                <w:szCs w:val="24"/>
              </w:rPr>
              <w:t>班數</w:t>
            </w:r>
            <w:proofErr w:type="gramEnd"/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7329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91B92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招生名額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78A4B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639D5" w14:paraId="6BA8AB73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15F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合作廠商</w:t>
            </w:r>
            <w:r>
              <w:rPr>
                <w:rFonts w:ascii="標楷體" w:eastAsia="標楷體" w:hAnsi="標楷體"/>
                <w:szCs w:val="24"/>
              </w:rPr>
              <w:t>/</w:t>
            </w:r>
          </w:p>
          <w:p w14:paraId="1564DEFA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實習崗位數</w:t>
            </w:r>
          </w:p>
        </w:tc>
        <w:tc>
          <w:tcPr>
            <w:tcW w:w="8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CC2C" w14:textId="77777777" w:rsidR="00A639D5" w:rsidRDefault="00924699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Cs w:val="24"/>
              </w:rPr>
              <w:t>1.____________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廠商名稱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崗位數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</w:t>
            </w:r>
          </w:p>
          <w:p w14:paraId="5407AC65" w14:textId="77777777" w:rsidR="00A639D5" w:rsidRDefault="00924699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Cs w:val="24"/>
              </w:rPr>
              <w:t>2.____________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廠商名稱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崗位數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</w:t>
            </w:r>
          </w:p>
          <w:p w14:paraId="456D748F" w14:textId="77777777" w:rsidR="00A639D5" w:rsidRDefault="00924699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Cs w:val="24"/>
              </w:rPr>
              <w:t>3.____________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廠商名稱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崗位數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</w:t>
            </w:r>
          </w:p>
          <w:p w14:paraId="131D71EF" w14:textId="77777777" w:rsidR="00A639D5" w:rsidRDefault="00924699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Cs w:val="24"/>
              </w:rPr>
              <w:t>4.____________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廠商名稱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崗位數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</w:t>
            </w:r>
          </w:p>
        </w:tc>
      </w:tr>
      <w:tr w:rsidR="00A639D5" w14:paraId="504675E9" w14:textId="77777777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3B83" w14:textId="77777777" w:rsidR="00A639D5" w:rsidRDefault="00924699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8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D740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負責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聯絡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職稱：</w:t>
            </w:r>
          </w:p>
          <w:p w14:paraId="7F7F70BD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辦公室電話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手機：</w:t>
            </w:r>
          </w:p>
          <w:p w14:paraId="5714EF3B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電子郵件：</w:t>
            </w:r>
          </w:p>
          <w:p w14:paraId="592A8BEA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學校地址：</w:t>
            </w:r>
          </w:p>
        </w:tc>
      </w:tr>
      <w:tr w:rsidR="00A639D5" w14:paraId="0A7D874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04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46A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對接技專校院</w:t>
            </w:r>
          </w:p>
          <w:p w14:paraId="697275A6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如不足請自行增列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457B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2E7A4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科系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及班數</w:t>
            </w:r>
            <w:proofErr w:type="gram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62D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對接名額</w:t>
            </w:r>
          </w:p>
        </w:tc>
      </w:tr>
      <w:tr w:rsidR="00A639D5" w14:paraId="7061BD8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04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93FB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B317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3447F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94A3C" w14:textId="77777777" w:rsidR="00A639D5" w:rsidRDefault="00A639D5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39D5" w14:paraId="65972656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004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ED29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2751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FC3E25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E8E49D" w14:textId="77777777" w:rsidR="00A639D5" w:rsidRDefault="00A639D5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39D5" w14:paraId="5636FE4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04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A02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31F5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3B7CB8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2C43EE" w14:textId="77777777" w:rsidR="00A639D5" w:rsidRDefault="00A639D5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39D5" w14:paraId="32554356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04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4E67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8003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CDCE9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7AD549" w14:textId="77777777" w:rsidR="00A639D5" w:rsidRDefault="00A639D5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A639D5" w14:paraId="3098BA39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0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10CA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合作廠商</w:t>
            </w:r>
            <w:r>
              <w:rPr>
                <w:rFonts w:ascii="標楷體" w:eastAsia="標楷體" w:hAnsi="標楷體"/>
                <w:szCs w:val="24"/>
              </w:rPr>
              <w:t>/</w:t>
            </w:r>
          </w:p>
          <w:p w14:paraId="3961C0FE" w14:textId="77777777" w:rsidR="00A639D5" w:rsidRDefault="00924699">
            <w:pPr>
              <w:pStyle w:val="Standard"/>
              <w:spacing w:line="276" w:lineRule="auto"/>
              <w:jc w:val="center"/>
            </w:pPr>
            <w:r>
              <w:rPr>
                <w:rFonts w:ascii="標楷體" w:eastAsia="標楷體" w:hAnsi="標楷體"/>
                <w:szCs w:val="24"/>
              </w:rPr>
              <w:t>實習崗位數</w:t>
            </w:r>
          </w:p>
        </w:tc>
        <w:tc>
          <w:tcPr>
            <w:tcW w:w="81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9F2C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技專校名</w:t>
            </w:r>
          </w:p>
          <w:p w14:paraId="02283F18" w14:textId="77777777" w:rsidR="00A639D5" w:rsidRDefault="00924699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Cs w:val="24"/>
              </w:rPr>
              <w:t>(1)____________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廠商名稱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崗位數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</w:t>
            </w:r>
          </w:p>
          <w:p w14:paraId="5D09229B" w14:textId="77777777" w:rsidR="00A639D5" w:rsidRDefault="00924699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Cs w:val="24"/>
              </w:rPr>
              <w:t>(2)____________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廠商名稱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崗位數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</w:t>
            </w:r>
          </w:p>
          <w:p w14:paraId="42817891" w14:textId="77777777" w:rsidR="00A639D5" w:rsidRDefault="00924699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Cs w:val="24"/>
              </w:rPr>
              <w:t>(3)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廠商名稱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崗位數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</w:t>
            </w:r>
          </w:p>
          <w:p w14:paraId="7BFB1E80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技專校名</w:t>
            </w:r>
          </w:p>
          <w:p w14:paraId="6BCE0DCE" w14:textId="77777777" w:rsidR="00A639D5" w:rsidRDefault="00924699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Cs w:val="24"/>
              </w:rPr>
              <w:t>(1)____________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廠商名稱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崗位數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</w:t>
            </w:r>
          </w:p>
          <w:p w14:paraId="5AF49B09" w14:textId="77777777" w:rsidR="00A639D5" w:rsidRDefault="00924699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Cs w:val="24"/>
              </w:rPr>
              <w:t>(2)____________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廠商名稱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崗位數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</w:t>
            </w:r>
          </w:p>
          <w:p w14:paraId="74EC8434" w14:textId="77777777" w:rsidR="00A639D5" w:rsidRDefault="00924699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Cs w:val="24"/>
              </w:rPr>
              <w:t>(3)____________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廠商名稱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____________</w:t>
            </w:r>
            <w:r>
              <w:rPr>
                <w:rFonts w:ascii="標楷體" w:eastAsia="標楷體" w:hAnsi="標楷體"/>
                <w:szCs w:val="24"/>
                <w:u w:val="single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__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(</w:t>
            </w:r>
            <w:r>
              <w:rPr>
                <w:rFonts w:ascii="標楷體" w:eastAsia="標楷體" w:hAnsi="標楷體"/>
                <w:szCs w:val="24"/>
                <w:u w:val="single"/>
              </w:rPr>
              <w:t>崗位數</w:t>
            </w:r>
            <w:r>
              <w:rPr>
                <w:rFonts w:ascii="標楷體" w:eastAsia="標楷體" w:hAnsi="標楷體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_</w:t>
            </w:r>
          </w:p>
        </w:tc>
      </w:tr>
      <w:tr w:rsidR="00A639D5" w14:paraId="44998DC5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0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F5F2" w14:textId="77777777" w:rsidR="00A639D5" w:rsidRDefault="00924699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8151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2B91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負責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聯絡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職稱：</w:t>
            </w:r>
          </w:p>
          <w:p w14:paraId="45682DD2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辦公室電話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手機：</w:t>
            </w:r>
          </w:p>
          <w:p w14:paraId="48B2AA74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電子郵件：</w:t>
            </w:r>
          </w:p>
          <w:p w14:paraId="094203D4" w14:textId="77777777" w:rsidR="00A639D5" w:rsidRDefault="00924699">
            <w:pPr>
              <w:pStyle w:val="Standard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學校地址：</w:t>
            </w:r>
          </w:p>
        </w:tc>
      </w:tr>
      <w:tr w:rsidR="00A639D5" w14:paraId="50BACD14" w14:textId="77777777">
        <w:tblPrEx>
          <w:tblCellMar>
            <w:top w:w="0" w:type="dxa"/>
            <w:bottom w:w="0" w:type="dxa"/>
          </w:tblCellMar>
        </w:tblPrEx>
        <w:trPr>
          <w:trHeight w:val="3175"/>
        </w:trPr>
        <w:tc>
          <w:tcPr>
            <w:tcW w:w="20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0896B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海外招生規劃</w:t>
            </w:r>
          </w:p>
          <w:p w14:paraId="2E04B952" w14:textId="77777777" w:rsidR="00A639D5" w:rsidRDefault="00924699">
            <w:pPr>
              <w:pStyle w:val="Standard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(250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字為上限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151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4467" w14:textId="77777777" w:rsidR="00A639D5" w:rsidRDefault="00A639D5">
            <w:pPr>
              <w:pStyle w:val="Standard"/>
              <w:spacing w:line="480" w:lineRule="exact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</w:tbl>
    <w:p w14:paraId="295A51CF" w14:textId="77777777" w:rsidR="00A639D5" w:rsidRDefault="00924699">
      <w:pPr>
        <w:pStyle w:val="Standard"/>
        <w:ind w:hanging="709"/>
        <w:jc w:val="both"/>
      </w:pPr>
      <w:r>
        <w:rPr>
          <w:rFonts w:ascii="標楷體" w:eastAsia="標楷體" w:hAnsi="標楷體"/>
          <w:szCs w:val="24"/>
        </w:rPr>
        <w:t>備註：本表</w:t>
      </w:r>
      <w:proofErr w:type="gramStart"/>
      <w:r>
        <w:rPr>
          <w:rFonts w:ascii="標楷體" w:eastAsia="標楷體" w:hAnsi="標楷體"/>
          <w:szCs w:val="24"/>
        </w:rPr>
        <w:t>依技高端</w:t>
      </w:r>
      <w:proofErr w:type="gramEnd"/>
      <w:r>
        <w:rPr>
          <w:rFonts w:ascii="標楷體" w:eastAsia="標楷體" w:hAnsi="標楷體"/>
          <w:szCs w:val="24"/>
        </w:rPr>
        <w:t>申辦科別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科填寫一張，對接技專校系欄位如有不足，請自行增列。</w:t>
      </w:r>
    </w:p>
    <w:p w14:paraId="09012800" w14:textId="77777777" w:rsidR="00A639D5" w:rsidRDefault="00924699">
      <w:pPr>
        <w:pStyle w:val="Standard"/>
        <w:ind w:hanging="709"/>
        <w:jc w:val="both"/>
      </w:pPr>
      <w:r>
        <w:t xml:space="preserve">　　　</w:t>
      </w:r>
      <w:proofErr w:type="gramStart"/>
      <w:r>
        <w:rPr>
          <w:rFonts w:ascii="標楷體" w:eastAsia="標楷體" w:hAnsi="標楷體"/>
          <w:szCs w:val="24"/>
        </w:rPr>
        <w:t>填妥請附</w:t>
      </w:r>
      <w:proofErr w:type="gramEnd"/>
      <w:r>
        <w:rPr>
          <w:rFonts w:ascii="標楷體" w:eastAsia="標楷體" w:hAnsi="標楷體"/>
          <w:szCs w:val="24"/>
        </w:rPr>
        <w:t>於計畫書</w:t>
      </w:r>
      <w:bookmarkStart w:id="0" w:name="_Hlk173311325"/>
      <w:r>
        <w:rPr>
          <w:rFonts w:ascii="標楷體" w:eastAsia="標楷體" w:hAnsi="標楷體"/>
          <w:szCs w:val="24"/>
        </w:rPr>
        <w:t>封面內</w:t>
      </w:r>
      <w:bookmarkEnd w:id="0"/>
      <w:r>
        <w:rPr>
          <w:rFonts w:ascii="標楷體" w:eastAsia="標楷體" w:hAnsi="標楷體"/>
          <w:szCs w:val="24"/>
        </w:rPr>
        <w:t>首頁。</w:t>
      </w:r>
    </w:p>
    <w:p w14:paraId="0C684B84" w14:textId="77777777" w:rsidR="00A639D5" w:rsidRDefault="00924699">
      <w:pPr>
        <w:pStyle w:val="Standard"/>
        <w:ind w:hanging="709"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「</w:t>
      </w:r>
      <w:r>
        <w:rPr>
          <w:rFonts w:ascii="標楷體" w:eastAsia="標楷體" w:hAnsi="標楷體"/>
          <w:b/>
          <w:sz w:val="32"/>
          <w:szCs w:val="32"/>
        </w:rPr>
        <w:t>116</w:t>
      </w:r>
      <w:r>
        <w:rPr>
          <w:rFonts w:ascii="標楷體" w:eastAsia="標楷體" w:hAnsi="標楷體"/>
          <w:b/>
          <w:sz w:val="32"/>
          <w:szCs w:val="32"/>
        </w:rPr>
        <w:t>學年度產學攜手合作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僑生專班</w:t>
      </w:r>
      <w:proofErr w:type="gramEnd"/>
      <w:r>
        <w:rPr>
          <w:rFonts w:ascii="標楷體" w:eastAsia="標楷體" w:hAnsi="標楷體"/>
          <w:b/>
          <w:sz w:val="32"/>
          <w:szCs w:val="32"/>
        </w:rPr>
        <w:t>」申請書檢核表</w:t>
      </w:r>
    </w:p>
    <w:tbl>
      <w:tblPr>
        <w:tblW w:w="505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6"/>
        <w:gridCol w:w="21"/>
        <w:gridCol w:w="2263"/>
        <w:gridCol w:w="25"/>
        <w:gridCol w:w="3778"/>
        <w:gridCol w:w="1830"/>
      </w:tblGrid>
      <w:tr w:rsidR="00A639D5" w14:paraId="0206C061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5AD52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計畫書項目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76D643" w14:textId="77777777" w:rsidR="00A639D5" w:rsidRDefault="00924699">
            <w:pPr>
              <w:keepNext/>
              <w:keepLines/>
              <w:spacing w:before="100" w:after="100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（頁碼）</w:t>
            </w:r>
          </w:p>
        </w:tc>
      </w:tr>
      <w:tr w:rsidR="00A639D5" w14:paraId="4A8BE022" w14:textId="7777777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EFC6A" w14:textId="77777777" w:rsidR="00A639D5" w:rsidRDefault="00924699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壹、學校現況及執行團隊人員規劃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64AAC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bookmarkStart w:id="1" w:name="_Hlk173263373"/>
            <w:bookmarkEnd w:id="1"/>
            <w:r>
              <w:rPr>
                <w:rFonts w:ascii="標楷體" w:eastAsia="標楷體" w:hAnsi="標楷體"/>
              </w:rPr>
              <w:t>一、學校規模表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9B82F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FD5AAA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62A33C51" w14:textId="77777777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250EA" w14:textId="77777777" w:rsidR="00A639D5" w:rsidRDefault="00A639D5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715AD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573A49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3AAFB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45FFA771" w14:textId="77777777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DE72A" w14:textId="77777777" w:rsidR="00A639D5" w:rsidRDefault="00A639D5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9F3C6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F9D1A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EC4AD5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2319ACB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780A0" w14:textId="77777777" w:rsidR="00A639D5" w:rsidRDefault="00A639D5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E6D8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二、學校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科系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簡介及執行能力說明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DC304D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5E185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1C80710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3DCFF" w14:textId="77777777" w:rsidR="00A639D5" w:rsidRDefault="00A639D5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1E76C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57EA5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C59F63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21033FF7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C1D9E" w14:textId="77777777" w:rsidR="00A639D5" w:rsidRDefault="00A639D5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8D93D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02E4C2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0EBA07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39CB932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99AA9" w14:textId="77777777" w:rsidR="00A639D5" w:rsidRDefault="00A639D5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EF427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三、本專班行政作業及執行團隊人員規劃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993CD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F87DA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6C7BE36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A3582" w14:textId="77777777" w:rsidR="00A639D5" w:rsidRDefault="00A639D5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3A859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9E3C4B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7BDA8C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30EAD3FD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FEF9C" w14:textId="77777777" w:rsidR="00A639D5" w:rsidRDefault="00A639D5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823FE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F98577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81F6EE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7E0A172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36E59" w14:textId="77777777" w:rsidR="00A639D5" w:rsidRDefault="00924699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貳、師資來源與規劃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D1337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一、學校師資名冊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6F85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435B15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11CA6BA7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75443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87C8F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F5B3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CAD141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6DBD425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0B29F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1462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8CBEC0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7EA644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4C8245C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7C47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84187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二、合作廠商職業技能訓練人員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業師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名冊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66920A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FD53BC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673B6EA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C1ED7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7EA63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E787F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5905AB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64D5F53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FD38D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3C9D9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D36CF7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07FF33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43B6B66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DD0FE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參、課程規劃</w:t>
            </w: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79B1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一、教育目標【技高及技專】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C54360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7D73C9D7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0896C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4E5AE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二、課程規劃學年進度表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8BF7D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AFAC59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2A92C91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3327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30446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47C87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E38C85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1FCA26EA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847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AE46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82458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D72C44" w14:textId="77777777" w:rsidR="00A639D5" w:rsidRDefault="00924699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</w:t>
            </w:r>
          </w:p>
        </w:tc>
      </w:tr>
      <w:tr w:rsidR="00A639D5" w14:paraId="2E7D52CA" w14:textId="77777777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39C60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DFA6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</w:t>
            </w:r>
            <w:proofErr w:type="gramStart"/>
            <w:r>
              <w:rPr>
                <w:rFonts w:ascii="標楷體" w:eastAsia="標楷體" w:hAnsi="標楷體"/>
              </w:rPr>
              <w:t>建教生基礎</w:t>
            </w:r>
            <w:proofErr w:type="gramEnd"/>
            <w:r>
              <w:rPr>
                <w:rFonts w:ascii="標楷體" w:eastAsia="標楷體" w:hAnsi="標楷體"/>
              </w:rPr>
              <w:t>訓練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含新生華語文班規劃等</w:t>
            </w:r>
            <w:r>
              <w:rPr>
                <w:rFonts w:ascii="標楷體" w:eastAsia="標楷體" w:hAnsi="標楷體"/>
              </w:rPr>
              <w:t xml:space="preserve">) </w:t>
            </w: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DAB5CD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662501B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DD6A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0217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四、職業技能訓練計畫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職場實習計畫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02ABD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49F6D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7937F79A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FE9FA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FF88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6D6126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4EB69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04E8B22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2D4B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66CFC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CFBB9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5B701C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797D01E4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621D5" w14:textId="77777777" w:rsidR="00A639D5" w:rsidRDefault="00924699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肆、學校軟硬體設備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CC8A9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一、教學環境及專業教室設備（請附照片暨圖說）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BAE4F8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EED563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244E198A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E7A3E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4847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3A072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30E857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43A56EE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684FE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8F783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5C445E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B79394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24B03A21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C8177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F7B22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二、宿舍（請附照片暨圖說）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C3BD70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4755B8" w14:textId="77777777" w:rsidR="00A639D5" w:rsidRDefault="00924699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</w:t>
            </w:r>
          </w:p>
        </w:tc>
      </w:tr>
      <w:tr w:rsidR="00A639D5" w14:paraId="39502D7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2C60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2C8D0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BEB319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E99043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043E8604" w14:textId="77777777">
        <w:tblPrEx>
          <w:tblCellMar>
            <w:top w:w="0" w:type="dxa"/>
            <w:bottom w:w="0" w:type="dxa"/>
          </w:tblCellMar>
        </w:tblPrEx>
        <w:trPr>
          <w:trHeight w:val="1735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BE605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440D5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97FE4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01B30B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4AD79BB3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7F2D6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計畫書項目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1BDC19" w14:textId="77777777" w:rsidR="00A639D5" w:rsidRDefault="00924699">
            <w:pPr>
              <w:keepNext/>
              <w:keepLines/>
              <w:spacing w:before="100" w:after="100"/>
              <w:jc w:val="center"/>
            </w:pPr>
            <w:r>
              <w:rPr>
                <w:rFonts w:ascii="標楷體" w:eastAsia="標楷體" w:hAnsi="標楷體"/>
                <w:b/>
                <w:bCs/>
                <w:sz w:val="22"/>
              </w:rPr>
              <w:t>（頁碼）</w:t>
            </w:r>
          </w:p>
        </w:tc>
      </w:tr>
      <w:tr w:rsidR="00A639D5" w14:paraId="2A56C70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CFC17" w14:textId="77777777" w:rsidR="00A639D5" w:rsidRDefault="00924699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伍、學校經費收支規劃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FE4EE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一、收入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5E71DA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42878C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43D2B3C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EF240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0586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8BD7B0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DE28DE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4E4E3C2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6A43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5C4AB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2697E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F6E11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446D017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72E17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FF47B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二、支出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33018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CD7E23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4CE3C81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E431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FC148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66ECC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957CDB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6543EE9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098E3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6179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735DD0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E2AE41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080AB56A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433B9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陸、實習安排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E1347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A7C26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D8DFB3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7CE0E45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E5FC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0C2416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D149F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0E7666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3A12B1D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423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36B969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73AAB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680EF6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24AF763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E0B20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3DD265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D4BA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0B1848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4BAE271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72A0B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4D0D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FBE69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CB55FA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23A6109A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EA44C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91FCFB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A30F4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8F39B8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37C4115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7A5BC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FDE33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022DC9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A36771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5CECF336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A5F1E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7FEF4C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【技專】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0BF19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廠商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3F92BA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33E78EE4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B5263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柒</w:t>
            </w:r>
            <w:proofErr w:type="gramEnd"/>
            <w:r>
              <w:rPr>
                <w:rFonts w:ascii="標楷體" w:eastAsia="標楷體" w:hAnsi="標楷體"/>
              </w:rPr>
              <w:t>、輔導機制</w:t>
            </w: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4456E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一、學習輔導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包含華語文課程規劃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785FE8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04240B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2267BA4D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192F3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F511E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E7A166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27940D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1FEE046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2CDF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3C309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DE0F5A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FFEB2E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271F0BFA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AA75A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2DE5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二、生活輔導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含宿舍管理規定等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7B33A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A37DD3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487BF12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B474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9E68D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5E89F6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DF7AEE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645A4E2A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E2B6B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49D0F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7A2596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0BCDE" w14:textId="77777777" w:rsidR="00A639D5" w:rsidRDefault="00A639D5">
            <w:pPr>
              <w:keepNext/>
              <w:keepLines/>
              <w:spacing w:before="100" w:after="100"/>
              <w:rPr>
                <w:rFonts w:eastAsia="標楷體"/>
                <w:sz w:val="22"/>
              </w:rPr>
            </w:pPr>
          </w:p>
        </w:tc>
      </w:tr>
      <w:tr w:rsidR="00A639D5" w14:paraId="5084D5DA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57FF7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B1758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三、實習輔導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含定期訪視及轉安置機制等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7B8B79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A26836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5F9D2E7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CFE50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50F09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9ED38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25438B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6B69692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C9EEA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515E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F38599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59218F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17312D7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2EC55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14E86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四、升學輔導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技高如對接複數技專</w:t>
            </w:r>
            <w:proofErr w:type="gramStart"/>
            <w:r>
              <w:rPr>
                <w:rFonts w:ascii="標楷體" w:eastAsia="標楷體" w:hAnsi="標楷體"/>
              </w:rPr>
              <w:t>校系專班</w:t>
            </w:r>
            <w:proofErr w:type="gramEnd"/>
            <w:r>
              <w:rPr>
                <w:rFonts w:ascii="標楷體" w:eastAsia="標楷體" w:hAnsi="標楷體"/>
              </w:rPr>
              <w:t>，請</w:t>
            </w:r>
            <w:proofErr w:type="gramStart"/>
            <w:r>
              <w:rPr>
                <w:rFonts w:ascii="標楷體" w:eastAsia="標楷體" w:hAnsi="標楷體"/>
              </w:rPr>
              <w:t>說明升讀規範</w:t>
            </w:r>
            <w:proofErr w:type="gramEnd"/>
            <w:r>
              <w:rPr>
                <w:rFonts w:ascii="標楷體" w:eastAsia="標楷體" w:hAnsi="標楷體"/>
              </w:rPr>
              <w:t xml:space="preserve">) </w:t>
            </w: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0E35C3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6204EACE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A0DD7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1C24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五、就業輔導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含考取證照輔導等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E60696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979390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07DE49D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0C576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43DE6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17681D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01E5EA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74D548C4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4162B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377FD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6F1539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8E36B4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114B0565" w14:textId="77777777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57BF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0A66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</w:t>
            </w:r>
            <w:proofErr w:type="gramStart"/>
            <w:r>
              <w:rPr>
                <w:rFonts w:ascii="標楷體" w:eastAsia="標楷體" w:hAnsi="標楷體"/>
              </w:rPr>
              <w:t>延畢之</w:t>
            </w:r>
            <w:proofErr w:type="gramEnd"/>
            <w:r>
              <w:rPr>
                <w:rFonts w:ascii="標楷體" w:eastAsia="標楷體" w:hAnsi="標楷體"/>
              </w:rPr>
              <w:t>規劃與制度【技專】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7C1C01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33C10631" w14:textId="77777777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15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A9B8F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E6DD7" w14:textId="77777777" w:rsidR="00A639D5" w:rsidRDefault="00924699">
            <w:pPr>
              <w:pStyle w:val="Standard"/>
              <w:jc w:val="center"/>
            </w:pPr>
            <w:bookmarkStart w:id="2" w:name="_Hlk228369917"/>
            <w:r>
              <w:rPr>
                <w:rFonts w:ascii="標楷體" w:eastAsia="標楷體" w:hAnsi="標楷體"/>
              </w:rPr>
              <w:t>七、校外工讀管理機制【技高】</w:t>
            </w:r>
            <w:bookmarkEnd w:id="2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58ABBC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2BB1E98B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756CD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計畫書項目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69B784" w14:textId="77777777" w:rsidR="00A639D5" w:rsidRDefault="00924699">
            <w:pPr>
              <w:keepNext/>
              <w:keepLines/>
              <w:spacing w:before="100" w:after="100"/>
              <w:jc w:val="center"/>
            </w:pPr>
            <w:r>
              <w:rPr>
                <w:rFonts w:ascii="標楷體" w:eastAsia="標楷體" w:hAnsi="標楷體"/>
                <w:b/>
                <w:bCs/>
                <w:sz w:val="22"/>
              </w:rPr>
              <w:t>（頁碼）</w:t>
            </w:r>
          </w:p>
        </w:tc>
      </w:tr>
      <w:tr w:rsidR="00A639D5" w14:paraId="4A24ECE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941E0" w14:textId="77777777" w:rsidR="00A639D5" w:rsidRDefault="00924699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捌、近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年辦理</w:t>
            </w:r>
            <w:proofErr w:type="gramStart"/>
            <w:r>
              <w:rPr>
                <w:rFonts w:ascii="標楷體" w:eastAsia="標楷體" w:hAnsi="標楷體"/>
              </w:rPr>
              <w:t>僑生專班</w:t>
            </w:r>
            <w:proofErr w:type="gramEnd"/>
            <w:r>
              <w:rPr>
                <w:rFonts w:ascii="標楷體" w:eastAsia="標楷體" w:hAnsi="標楷體"/>
              </w:rPr>
              <w:t>之經歷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包含註冊率、</w:t>
            </w:r>
            <w:proofErr w:type="gramStart"/>
            <w:r>
              <w:rPr>
                <w:rFonts w:ascii="標楷體" w:eastAsia="標楷體" w:hAnsi="標楷體"/>
              </w:rPr>
              <w:t>休退轉學</w:t>
            </w:r>
            <w:proofErr w:type="gramEnd"/>
            <w:r>
              <w:rPr>
                <w:rFonts w:ascii="標楷體" w:eastAsia="標楷體" w:hAnsi="標楷體"/>
              </w:rPr>
              <w:t>率、畢業率、華語文能力比例、輔導考取證照情況、建教考核結果及建議改善情形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或其他辦學績優表現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學年度未承辦本會產攜專班者，請填寫最近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年內承辦國內建教專班</w:t>
            </w:r>
            <w:proofErr w:type="gramStart"/>
            <w:r>
              <w:rPr>
                <w:rFonts w:ascii="標楷體" w:eastAsia="標楷體" w:hAnsi="標楷體"/>
              </w:rPr>
              <w:t>（含本會產攜專</w:t>
            </w:r>
            <w:proofErr w:type="gramEnd"/>
            <w:r>
              <w:rPr>
                <w:rFonts w:ascii="標楷體" w:eastAsia="標楷體" w:hAnsi="標楷體"/>
              </w:rPr>
              <w:t>班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  <w:r>
              <w:rPr>
                <w:rFonts w:ascii="標楷體" w:eastAsia="標楷體" w:hAnsi="標楷體"/>
              </w:rPr>
              <w:t>之經歷，得不含華語文能力比例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  <w:tc>
          <w:tcPr>
            <w:tcW w:w="2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411A0B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一、註冊率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9118D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740D09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color w:val="FF0000"/>
                <w:sz w:val="22"/>
              </w:rPr>
            </w:pPr>
          </w:p>
        </w:tc>
      </w:tr>
      <w:tr w:rsidR="00A639D5" w14:paraId="525BFAE6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25E6D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0D27A8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B72A61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E1969D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color w:val="FF0000"/>
                <w:sz w:val="22"/>
              </w:rPr>
            </w:pPr>
          </w:p>
        </w:tc>
      </w:tr>
      <w:tr w:rsidR="00A639D5" w14:paraId="3C5C60C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518C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37DBB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7B2BB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4857C7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color w:val="FF0000"/>
                <w:sz w:val="22"/>
              </w:rPr>
            </w:pPr>
          </w:p>
        </w:tc>
      </w:tr>
      <w:tr w:rsidR="00A639D5" w14:paraId="36C0297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8C8CB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3BF72C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</w:t>
            </w:r>
            <w:proofErr w:type="gramStart"/>
            <w:r>
              <w:rPr>
                <w:rFonts w:ascii="標楷體" w:eastAsia="標楷體" w:hAnsi="標楷體"/>
              </w:rPr>
              <w:t>休退轉學</w:t>
            </w:r>
            <w:proofErr w:type="gramEnd"/>
            <w:r>
              <w:rPr>
                <w:rFonts w:ascii="標楷體" w:eastAsia="標楷體" w:hAnsi="標楷體"/>
              </w:rPr>
              <w:t>率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86549C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68C7A8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color w:val="FF0000"/>
                <w:sz w:val="22"/>
              </w:rPr>
            </w:pPr>
          </w:p>
        </w:tc>
      </w:tr>
      <w:tr w:rsidR="00A639D5" w14:paraId="1ECAA5E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44F65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6684E6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052FAB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026ADE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color w:val="FF0000"/>
                <w:sz w:val="22"/>
              </w:rPr>
            </w:pPr>
          </w:p>
        </w:tc>
      </w:tr>
      <w:tr w:rsidR="00A639D5" w14:paraId="5B8725FD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AA3C5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79A025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0194A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B03251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color w:val="FF0000"/>
                <w:sz w:val="22"/>
              </w:rPr>
            </w:pPr>
          </w:p>
        </w:tc>
      </w:tr>
      <w:tr w:rsidR="00A639D5" w14:paraId="7FBECD8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4F9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FE8D1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三、畢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結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業率</w:t>
            </w:r>
            <w:proofErr w:type="gramStart"/>
            <w:r>
              <w:rPr>
                <w:rFonts w:ascii="標楷體" w:eastAsia="標楷體" w:hAnsi="標楷體"/>
              </w:rPr>
              <w:t>及升讀對接</w:t>
            </w:r>
            <w:proofErr w:type="gramEnd"/>
            <w:r>
              <w:rPr>
                <w:rFonts w:ascii="標楷體" w:eastAsia="標楷體" w:hAnsi="標楷體"/>
              </w:rPr>
              <w:t>技專比例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78CC7C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496BF1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color w:val="FF0000"/>
                <w:sz w:val="22"/>
              </w:rPr>
            </w:pPr>
          </w:p>
        </w:tc>
      </w:tr>
      <w:tr w:rsidR="00A639D5" w14:paraId="034F08A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05B4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19E64B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A493A0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C04CCD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color w:val="FF0000"/>
                <w:sz w:val="22"/>
              </w:rPr>
            </w:pPr>
          </w:p>
        </w:tc>
      </w:tr>
      <w:tr w:rsidR="00A639D5" w14:paraId="4DC63A5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AA5CA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86EAAF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E6242A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63FB1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color w:val="FF0000"/>
                <w:sz w:val="22"/>
              </w:rPr>
            </w:pPr>
          </w:p>
        </w:tc>
      </w:tr>
      <w:tr w:rsidR="00A639D5" w14:paraId="26F1F94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A3CE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E72EF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四、僑生華語文能力比例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4C039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322CEB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239E12A1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504B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1C35A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7057B8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E209C8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48C618F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D5D38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2DDFB3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EB8BE8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2FE64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6AC13DB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8E8D0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C86408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五、僑生持有技術士技能檢定照比例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B2531C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2B2899" w14:textId="77777777" w:rsidR="00A639D5" w:rsidRDefault="00A639D5">
            <w:pPr>
              <w:pStyle w:val="Standard"/>
              <w:rPr>
                <w:rFonts w:eastAsia="標楷體"/>
                <w:sz w:val="22"/>
              </w:rPr>
            </w:pPr>
          </w:p>
        </w:tc>
      </w:tr>
      <w:tr w:rsidR="00A639D5" w14:paraId="51C81E25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A526E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E9067A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六、建教考核結果及建議改善備查情形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AA38DB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540ECA" w14:textId="77777777" w:rsidR="00A639D5" w:rsidRDefault="00A639D5">
            <w:pPr>
              <w:pStyle w:val="Standard"/>
              <w:rPr>
                <w:rFonts w:eastAsia="標楷體"/>
                <w:sz w:val="22"/>
              </w:rPr>
            </w:pPr>
          </w:p>
        </w:tc>
      </w:tr>
      <w:tr w:rsidR="00A639D5" w14:paraId="2580A335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94537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1054F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D54F42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4E9396" w14:textId="77777777" w:rsidR="00A639D5" w:rsidRDefault="00A639D5">
            <w:pPr>
              <w:pStyle w:val="Standard"/>
              <w:rPr>
                <w:rFonts w:eastAsia="標楷體"/>
                <w:sz w:val="22"/>
              </w:rPr>
            </w:pPr>
          </w:p>
        </w:tc>
      </w:tr>
      <w:tr w:rsidR="00A639D5" w14:paraId="7741A6D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1E73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F32D2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1D6AF8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9D8D47" w14:textId="77777777" w:rsidR="00A639D5" w:rsidRDefault="00A639D5">
            <w:pPr>
              <w:pStyle w:val="Standard"/>
              <w:rPr>
                <w:rFonts w:eastAsia="標楷體"/>
                <w:sz w:val="22"/>
              </w:rPr>
            </w:pPr>
          </w:p>
        </w:tc>
      </w:tr>
      <w:tr w:rsidR="00A639D5" w14:paraId="22702BED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9B1D0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174538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七、其他辦學績優表現證明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C721D9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A7DFD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2E2D82C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1F4D8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AE2D4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4CA91E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00D664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19EB129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F254C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46AB01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1B096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446532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095F7AF5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52C7B" w14:textId="77777777" w:rsidR="00A639D5" w:rsidRDefault="00924699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玖、具結「申辦</w:t>
            </w:r>
            <w:r>
              <w:rPr>
                <w:rFonts w:ascii="標楷體" w:eastAsia="標楷體" w:hAnsi="標楷體"/>
              </w:rPr>
              <w:t>116</w:t>
            </w:r>
            <w:r>
              <w:rPr>
                <w:rFonts w:ascii="標楷體" w:eastAsia="標楷體" w:hAnsi="標楷體"/>
              </w:rPr>
              <w:t>學年度產學攜手合作僑</w:t>
            </w:r>
            <w:proofErr w:type="gramStart"/>
            <w:r>
              <w:rPr>
                <w:rFonts w:ascii="標楷體" w:eastAsia="標楷體" w:hAnsi="標楷體"/>
              </w:rPr>
              <w:t>生專班切</w:t>
            </w:r>
            <w:proofErr w:type="gramEnd"/>
            <w:r>
              <w:rPr>
                <w:rFonts w:ascii="標楷體" w:eastAsia="標楷體" w:hAnsi="標楷體"/>
              </w:rPr>
              <w:t>結書」</w:t>
            </w:r>
          </w:p>
        </w:tc>
        <w:tc>
          <w:tcPr>
            <w:tcW w:w="2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F84DAB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切結書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C84A94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【技高】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1BEBE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40DA702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CCD1D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55AFA5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402C2C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EB8F05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31603C17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E8BDA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17D655" w14:textId="77777777" w:rsidR="00A639D5" w:rsidRDefault="00A639D5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862DD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【技專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990BA3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  <w:tr w:rsidR="00A639D5" w14:paraId="534D3E2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E09F5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附錄</w:t>
            </w:r>
          </w:p>
        </w:tc>
        <w:tc>
          <w:tcPr>
            <w:tcW w:w="6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00E068" w14:textId="77777777" w:rsidR="00A639D5" w:rsidRDefault="00924699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（請自行填寫）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ADDEE8" w14:textId="77777777" w:rsidR="00A639D5" w:rsidRDefault="00A639D5">
            <w:pPr>
              <w:keepNext/>
              <w:keepLines/>
              <w:spacing w:before="100" w:after="100"/>
              <w:textAlignment w:val="auto"/>
              <w:rPr>
                <w:rFonts w:eastAsia="標楷體"/>
                <w:sz w:val="22"/>
              </w:rPr>
            </w:pPr>
          </w:p>
        </w:tc>
      </w:tr>
    </w:tbl>
    <w:p w14:paraId="55553547" w14:textId="77777777" w:rsidR="00A639D5" w:rsidRDefault="00A639D5">
      <w:pPr>
        <w:pStyle w:val="Standard"/>
        <w:jc w:val="both"/>
      </w:pPr>
    </w:p>
    <w:sectPr w:rsidR="00A639D5">
      <w:pgSz w:w="11906" w:h="16838"/>
      <w:pgMar w:top="720" w:right="707" w:bottom="5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5576" w14:textId="77777777" w:rsidR="00924699" w:rsidRDefault="00924699">
      <w:r>
        <w:separator/>
      </w:r>
    </w:p>
  </w:endnote>
  <w:endnote w:type="continuationSeparator" w:id="0">
    <w:p w14:paraId="351EC092" w14:textId="77777777" w:rsidR="00924699" w:rsidRDefault="0092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Arial"/>
    <w:panose1 w:val="020B0604020202020204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2E3B" w14:textId="77777777" w:rsidR="00924699" w:rsidRDefault="00924699">
      <w:r>
        <w:rPr>
          <w:color w:val="000000"/>
        </w:rPr>
        <w:separator/>
      </w:r>
    </w:p>
  </w:footnote>
  <w:footnote w:type="continuationSeparator" w:id="0">
    <w:p w14:paraId="43D5F521" w14:textId="77777777" w:rsidR="00924699" w:rsidRDefault="0092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95C68"/>
    <w:multiLevelType w:val="multilevel"/>
    <w:tmpl w:val="94E45C0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39D5"/>
    <w:rsid w:val="00924699"/>
    <w:rsid w:val="00A00FF4"/>
    <w:rsid w:val="00A6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44606"/>
  <w15:docId w15:val="{ABCCC5A1-A5CA-4870-9D25-7D30DCC6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3"/>
      <w:sz w:val="24"/>
      <w:szCs w:val="2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a7">
    <w:name w:val="頁首 字元"/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character" w:customStyle="1" w:styleId="1">
    <w:name w:val="頁首 字元1"/>
    <w:rPr>
      <w:sz w:val="20"/>
      <w:szCs w:val="20"/>
    </w:rPr>
  </w:style>
  <w:style w:type="character" w:customStyle="1" w:styleId="10">
    <w:name w:val="頁尾 字元1"/>
    <w:rPr>
      <w:sz w:val="20"/>
      <w:szCs w:val="20"/>
    </w:rPr>
  </w:style>
  <w:style w:type="character" w:customStyle="1" w:styleId="2">
    <w:name w:val="頁首 字元2"/>
    <w:rPr>
      <w:sz w:val="20"/>
      <w:szCs w:val="20"/>
    </w:rPr>
  </w:style>
  <w:style w:type="character" w:customStyle="1" w:styleId="20">
    <w:name w:val="頁尾 字元2"/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142" w:line="288" w:lineRule="auto"/>
    </w:pPr>
    <w:rPr>
      <w:rFonts w:ascii="新細明體" w:hAnsi="新細明體" w:cs="新細明體"/>
      <w:kern w:val="0"/>
      <w:szCs w:val="24"/>
    </w:rPr>
  </w:style>
  <w:style w:type="paragraph" w:customStyle="1" w:styleId="cjk">
    <w:name w:val="cjk"/>
    <w:basedOn w:val="a"/>
    <w:pPr>
      <w:widowControl/>
      <w:spacing w:before="100" w:after="142" w:line="276" w:lineRule="auto"/>
      <w:textAlignment w:val="auto"/>
    </w:pPr>
    <w:rPr>
      <w:rFonts w:ascii="新細明體" w:hAnsi="新細明體" w:cs="新細明體"/>
      <w:kern w:val="0"/>
      <w:szCs w:val="24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f5814</dc:creator>
  <cp:lastModifiedBy>蔡佩珊</cp:lastModifiedBy>
  <cp:revision>2</cp:revision>
  <cp:lastPrinted>2025-06-26T09:13:00Z</cp:lastPrinted>
  <dcterms:created xsi:type="dcterms:W3CDTF">2026-05-28T03:06:00Z</dcterms:created>
  <dcterms:modified xsi:type="dcterms:W3CDTF">2026-05-28T03:06:00Z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