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66C34" w14:paraId="24C59136" w14:textId="77777777">
        <w:tblPrEx>
          <w:tblCellMar>
            <w:top w:w="0" w:type="dxa"/>
            <w:bottom w:w="0" w:type="dxa"/>
          </w:tblCellMar>
        </w:tblPrEx>
        <w:trPr>
          <w:trHeight w:val="8556"/>
        </w:trPr>
        <w:tc>
          <w:tcPr>
            <w:tcW w:w="963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C0C7" w14:textId="77777777" w:rsidR="00C66C34" w:rsidRDefault="00F23342">
            <w:pPr>
              <w:pStyle w:val="Standard"/>
              <w:spacing w:before="183"/>
              <w:ind w:left="120" w:right="120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>
              <w:rPr>
                <w:rFonts w:ascii="標楷體" w:eastAsia="標楷體" w:hAnsi="標楷體"/>
                <w:b/>
                <w:sz w:val="40"/>
                <w:szCs w:val="32"/>
              </w:rPr>
              <w:t>茲　領　到</w:t>
            </w:r>
          </w:p>
          <w:p w14:paraId="192E4087" w14:textId="77777777" w:rsidR="00C66C34" w:rsidRDefault="00F23342">
            <w:pPr>
              <w:pStyle w:val="Standard"/>
              <w:ind w:left="120" w:right="12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僑務委員會發給</w:t>
            </w:r>
          </w:p>
          <w:p w14:paraId="1E6E314B" w14:textId="77777777" w:rsidR="00C66C34" w:rsidRDefault="00F23342">
            <w:pPr>
              <w:pStyle w:val="Standard"/>
              <w:ind w:left="120" w:right="1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共計　新臺幣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元　　此據</w:t>
            </w:r>
          </w:p>
          <w:p w14:paraId="0465D135" w14:textId="77777777" w:rsidR="00C66C34" w:rsidRDefault="00F23342">
            <w:pPr>
              <w:pStyle w:val="Standard"/>
              <w:snapToGrid w:val="0"/>
              <w:spacing w:before="367"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說明：</w:t>
            </w:r>
          </w:p>
          <w:p w14:paraId="51179241" w14:textId="77777777" w:rsidR="00C66C34" w:rsidRDefault="00F23342">
            <w:pPr>
              <w:pStyle w:val="a6"/>
              <w:numPr>
                <w:ilvl w:val="0"/>
                <w:numId w:val="2"/>
              </w:numPr>
              <w:snapToGrid w:val="0"/>
              <w:spacing w:line="600" w:lineRule="exact"/>
              <w:ind w:left="1134" w:right="120" w:hanging="6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事由：</w:t>
            </w:r>
          </w:p>
          <w:p w14:paraId="1052A3B4" w14:textId="77777777" w:rsidR="00C66C34" w:rsidRDefault="00F23342">
            <w:pPr>
              <w:pStyle w:val="a6"/>
              <w:numPr>
                <w:ilvl w:val="0"/>
                <w:numId w:val="2"/>
              </w:numPr>
              <w:snapToGrid w:val="0"/>
              <w:spacing w:line="600" w:lineRule="exact"/>
              <w:ind w:left="1134" w:right="120" w:hanging="6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時間：</w:t>
            </w:r>
          </w:p>
          <w:p w14:paraId="4D5EECEF" w14:textId="77777777" w:rsidR="00C66C34" w:rsidRDefault="00F23342">
            <w:pPr>
              <w:pStyle w:val="a6"/>
              <w:numPr>
                <w:ilvl w:val="0"/>
                <w:numId w:val="2"/>
              </w:numPr>
              <w:snapToGrid w:val="0"/>
              <w:spacing w:line="600" w:lineRule="exact"/>
              <w:ind w:left="1134" w:right="120" w:hanging="6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次數：</w:t>
            </w:r>
          </w:p>
          <w:p w14:paraId="4DB45DAC" w14:textId="77777777" w:rsidR="00C66C34" w:rsidRDefault="00F23342">
            <w:pPr>
              <w:pStyle w:val="Standard"/>
              <w:snapToGrid w:val="0"/>
              <w:spacing w:before="367"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具領人姓名：　　　　　　　　　　　　　　　　（簽章）</w:t>
            </w:r>
          </w:p>
          <w:p w14:paraId="1B7A68F4" w14:textId="77777777" w:rsidR="00C66C34" w:rsidRDefault="00F23342">
            <w:pPr>
              <w:pStyle w:val="a6"/>
              <w:snapToGrid w:val="0"/>
              <w:spacing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身分證統一編號：</w:t>
            </w:r>
          </w:p>
          <w:p w14:paraId="42190779" w14:textId="77777777" w:rsidR="00C66C34" w:rsidRDefault="00F23342">
            <w:pPr>
              <w:pStyle w:val="a6"/>
              <w:snapToGrid w:val="0"/>
              <w:spacing w:line="60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地址：</w:t>
            </w:r>
          </w:p>
          <w:p w14:paraId="55407496" w14:textId="77777777" w:rsidR="00C66C34" w:rsidRDefault="00F23342">
            <w:pPr>
              <w:pStyle w:val="Standard"/>
              <w:snapToGrid w:val="0"/>
              <w:spacing w:before="312" w:line="500" w:lineRule="exact"/>
              <w:ind w:right="120"/>
              <w:jc w:val="center"/>
            </w:pPr>
            <w:r>
              <w:rPr>
                <w:rFonts w:ascii="標楷體" w:eastAsia="標楷體" w:hAnsi="標楷體"/>
                <w:spacing w:val="266"/>
                <w:kern w:val="0"/>
                <w:sz w:val="32"/>
                <w:szCs w:val="32"/>
              </w:rPr>
              <w:t xml:space="preserve">中華民國　年　月　</w:t>
            </w:r>
            <w:r>
              <w:rPr>
                <w:rFonts w:ascii="標楷體" w:eastAsia="標楷體" w:hAnsi="標楷體"/>
                <w:spacing w:val="6"/>
                <w:kern w:val="0"/>
                <w:sz w:val="32"/>
                <w:szCs w:val="32"/>
              </w:rPr>
              <w:t>日</w:t>
            </w:r>
          </w:p>
        </w:tc>
      </w:tr>
    </w:tbl>
    <w:p w14:paraId="4A607B9D" w14:textId="77777777" w:rsidR="00C66C34" w:rsidRDefault="00F23342">
      <w:pPr>
        <w:pStyle w:val="Standard"/>
        <w:snapToGrid w:val="0"/>
        <w:spacing w:line="0" w:lineRule="atLeast"/>
        <w:jc w:val="both"/>
      </w:pPr>
      <w:r>
        <w:rPr>
          <w:rFonts w:ascii="標楷體" w:eastAsia="標楷體" w:hAnsi="標楷體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D0D99" wp14:editId="2FEF8CA3">
                <wp:simplePos x="0" y="0"/>
                <wp:positionH relativeFrom="margin">
                  <wp:align>left</wp:align>
                </wp:positionH>
                <wp:positionV relativeFrom="paragraph">
                  <wp:posOffset>-5547363</wp:posOffset>
                </wp:positionV>
                <wp:extent cx="752478" cy="400050"/>
                <wp:effectExtent l="0" t="0" r="28572" b="1905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8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8431B" w14:textId="77777777" w:rsidR="00C66C34" w:rsidRDefault="00F2334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D0D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36.8pt;width:59.25pt;height:3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" strokeweight=".26467mm">
                <v:textbox>
                  <w:txbxContent>
                    <w:p w14:paraId="44F8431B" w14:textId="77777777" w:rsidR="00C66C34" w:rsidRDefault="00F2334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731C4F" w14:textId="77777777" w:rsidR="00C66C34" w:rsidRDefault="00C66C34">
      <w:pPr>
        <w:pStyle w:val="Standard"/>
        <w:snapToGrid w:val="0"/>
        <w:spacing w:line="0" w:lineRule="atLeast"/>
        <w:jc w:val="both"/>
      </w:pPr>
    </w:p>
    <w:p w14:paraId="45120094" w14:textId="77777777" w:rsidR="00C66C34" w:rsidRDefault="00C66C34">
      <w:pPr>
        <w:pStyle w:val="Standard"/>
        <w:snapToGrid w:val="0"/>
        <w:spacing w:line="0" w:lineRule="atLeast"/>
        <w:jc w:val="both"/>
      </w:pPr>
    </w:p>
    <w:sectPr w:rsidR="00C66C34">
      <w:pgSz w:w="11906" w:h="16838"/>
      <w:pgMar w:top="1134" w:right="1134" w:bottom="1247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A97F" w14:textId="77777777" w:rsidR="00F23342" w:rsidRDefault="00F23342">
      <w:r>
        <w:separator/>
      </w:r>
    </w:p>
  </w:endnote>
  <w:endnote w:type="continuationSeparator" w:id="0">
    <w:p w14:paraId="1BCF5B39" w14:textId="77777777" w:rsidR="00F23342" w:rsidRDefault="00F2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056C" w14:textId="77777777" w:rsidR="00F23342" w:rsidRDefault="00F23342">
      <w:r>
        <w:rPr>
          <w:color w:val="000000"/>
        </w:rPr>
        <w:separator/>
      </w:r>
    </w:p>
  </w:footnote>
  <w:footnote w:type="continuationSeparator" w:id="0">
    <w:p w14:paraId="6DB9633D" w14:textId="77777777" w:rsidR="00F23342" w:rsidRDefault="00F2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336"/>
    <w:multiLevelType w:val="multilevel"/>
    <w:tmpl w:val="B7407F7E"/>
    <w:styleLink w:val="WWNum12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3CB369B"/>
    <w:multiLevelType w:val="multilevel"/>
    <w:tmpl w:val="2968EF82"/>
    <w:styleLink w:val="WWNum15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B433EA7"/>
    <w:multiLevelType w:val="multilevel"/>
    <w:tmpl w:val="7690EADC"/>
    <w:styleLink w:val="WWNum2"/>
    <w:lvl w:ilvl="0">
      <w:start w:val="1"/>
      <w:numFmt w:val="japaneseCounting"/>
      <w:lvlText w:val="%1、"/>
      <w:lvlJc w:val="left"/>
      <w:pPr>
        <w:ind w:left="840" w:hanging="720"/>
      </w:pPr>
    </w:lvl>
    <w:lvl w:ilvl="1">
      <w:start w:val="1"/>
      <w:numFmt w:val="ideographTraditional"/>
      <w:lvlText w:val="%1.%2、"/>
      <w:lvlJc w:val="left"/>
      <w:pPr>
        <w:ind w:left="1080" w:hanging="480"/>
      </w:pPr>
    </w:lvl>
    <w:lvl w:ilvl="2">
      <w:start w:val="1"/>
      <w:numFmt w:val="lowerRoman"/>
      <w:lvlText w:val="%1.%2.%3."/>
      <w:lvlJc w:val="right"/>
      <w:pPr>
        <w:ind w:left="1560" w:hanging="480"/>
      </w:pPr>
    </w:lvl>
    <w:lvl w:ilvl="3">
      <w:start w:val="1"/>
      <w:numFmt w:val="decimal"/>
      <w:lvlText w:val="%1.%2.%3.%4."/>
      <w:lvlJc w:val="left"/>
      <w:pPr>
        <w:ind w:left="2040" w:hanging="480"/>
      </w:pPr>
    </w:lvl>
    <w:lvl w:ilvl="4">
      <w:start w:val="1"/>
      <w:numFmt w:val="ideographTraditional"/>
      <w:lvlText w:val="%1.%2.%3.%4.%5、"/>
      <w:lvlJc w:val="left"/>
      <w:pPr>
        <w:ind w:left="2520" w:hanging="480"/>
      </w:pPr>
    </w:lvl>
    <w:lvl w:ilvl="5">
      <w:start w:val="1"/>
      <w:numFmt w:val="lowerRoman"/>
      <w:lvlText w:val="%1.%2.%3.%4.%5.%6."/>
      <w:lvlJc w:val="right"/>
      <w:pPr>
        <w:ind w:left="3000" w:hanging="480"/>
      </w:pPr>
    </w:lvl>
    <w:lvl w:ilvl="6">
      <w:start w:val="1"/>
      <w:numFmt w:val="decimal"/>
      <w:lvlText w:val="%1.%2.%3.%4.%5.%6.%7."/>
      <w:lvlJc w:val="left"/>
      <w:pPr>
        <w:ind w:left="3480" w:hanging="480"/>
      </w:pPr>
    </w:lvl>
    <w:lvl w:ilvl="7">
      <w:start w:val="1"/>
      <w:numFmt w:val="ideographTraditional"/>
      <w:lvlText w:val="%1.%2.%3.%4.%5.%6.%7.%8、"/>
      <w:lvlJc w:val="left"/>
      <w:pPr>
        <w:ind w:left="3960" w:hanging="480"/>
      </w:pPr>
    </w:lvl>
    <w:lvl w:ilvl="8">
      <w:start w:val="1"/>
      <w:numFmt w:val="lowerRoman"/>
      <w:lvlText w:val="%1.%2.%3.%4.%5.%6.%7.%8.%9."/>
      <w:lvlJc w:val="right"/>
      <w:pPr>
        <w:ind w:left="4440" w:hanging="480"/>
      </w:pPr>
    </w:lvl>
  </w:abstractNum>
  <w:abstractNum w:abstractNumId="3" w15:restartNumberingAfterBreak="0">
    <w:nsid w:val="0E73122D"/>
    <w:multiLevelType w:val="multilevel"/>
    <w:tmpl w:val="0E38FE4C"/>
    <w:styleLink w:val="WWNum10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39B5596"/>
    <w:multiLevelType w:val="multilevel"/>
    <w:tmpl w:val="3C0863BC"/>
    <w:styleLink w:val="WWNum18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55E7D06"/>
    <w:multiLevelType w:val="multilevel"/>
    <w:tmpl w:val="381E65F0"/>
    <w:styleLink w:val="WWNum9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80F336A"/>
    <w:multiLevelType w:val="multilevel"/>
    <w:tmpl w:val="39B66D4C"/>
    <w:styleLink w:val="WWNum5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7" w15:restartNumberingAfterBreak="0">
    <w:nsid w:val="196901F9"/>
    <w:multiLevelType w:val="multilevel"/>
    <w:tmpl w:val="D81EB084"/>
    <w:styleLink w:val="WWNum21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1C255CA2"/>
    <w:multiLevelType w:val="multilevel"/>
    <w:tmpl w:val="1F94F0DE"/>
    <w:styleLink w:val="WWNum14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30933EDC"/>
    <w:multiLevelType w:val="multilevel"/>
    <w:tmpl w:val="7AD4B554"/>
    <w:styleLink w:val="WWNum11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31C21A11"/>
    <w:multiLevelType w:val="multilevel"/>
    <w:tmpl w:val="7D42E964"/>
    <w:styleLink w:val="WWNum4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1" w15:restartNumberingAfterBreak="0">
    <w:nsid w:val="32786990"/>
    <w:multiLevelType w:val="multilevel"/>
    <w:tmpl w:val="139243D4"/>
    <w:styleLink w:val="WWNum7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4084F0E"/>
    <w:multiLevelType w:val="multilevel"/>
    <w:tmpl w:val="365A6A4C"/>
    <w:styleLink w:val="WWNum6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3" w15:restartNumberingAfterBreak="0">
    <w:nsid w:val="35333558"/>
    <w:multiLevelType w:val="multilevel"/>
    <w:tmpl w:val="55365E0C"/>
    <w:styleLink w:val="WWNum22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4" w15:restartNumberingAfterBreak="0">
    <w:nsid w:val="3AA221B2"/>
    <w:multiLevelType w:val="multilevel"/>
    <w:tmpl w:val="E3889434"/>
    <w:styleLink w:val="WWNum8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C390DB4"/>
    <w:multiLevelType w:val="multilevel"/>
    <w:tmpl w:val="CF5458CC"/>
    <w:styleLink w:val="WWNum1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6" w15:restartNumberingAfterBreak="0">
    <w:nsid w:val="3CC7643F"/>
    <w:multiLevelType w:val="multilevel"/>
    <w:tmpl w:val="0BCC0476"/>
    <w:styleLink w:val="WWNum3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1404" w:hanging="480"/>
      </w:pPr>
    </w:lvl>
    <w:lvl w:ilvl="2">
      <w:start w:val="1"/>
      <w:numFmt w:val="lowerRoman"/>
      <w:lvlText w:val="%1.%2.%3."/>
      <w:lvlJc w:val="right"/>
      <w:pPr>
        <w:ind w:left="1884" w:hanging="480"/>
      </w:pPr>
    </w:lvl>
    <w:lvl w:ilvl="3">
      <w:start w:val="1"/>
      <w:numFmt w:val="decimal"/>
      <w:lvlText w:val="%1.%2.%3.%4."/>
      <w:lvlJc w:val="left"/>
      <w:pPr>
        <w:ind w:left="2364" w:hanging="480"/>
      </w:pPr>
    </w:lvl>
    <w:lvl w:ilvl="4">
      <w:start w:val="1"/>
      <w:numFmt w:val="ideographTraditional"/>
      <w:lvlText w:val="%1.%2.%3.%4.%5、"/>
      <w:lvlJc w:val="left"/>
      <w:pPr>
        <w:ind w:left="2844" w:hanging="480"/>
      </w:pPr>
    </w:lvl>
    <w:lvl w:ilvl="5">
      <w:start w:val="1"/>
      <w:numFmt w:val="lowerRoman"/>
      <w:lvlText w:val="%1.%2.%3.%4.%5.%6."/>
      <w:lvlJc w:val="right"/>
      <w:pPr>
        <w:ind w:left="3324" w:hanging="480"/>
      </w:pPr>
    </w:lvl>
    <w:lvl w:ilvl="6">
      <w:start w:val="1"/>
      <w:numFmt w:val="decimal"/>
      <w:lvlText w:val="%1.%2.%3.%4.%5.%6.%7."/>
      <w:lvlJc w:val="left"/>
      <w:pPr>
        <w:ind w:left="3804" w:hanging="480"/>
      </w:pPr>
    </w:lvl>
    <w:lvl w:ilvl="7">
      <w:start w:val="1"/>
      <w:numFmt w:val="ideographTraditional"/>
      <w:lvlText w:val="%1.%2.%3.%4.%5.%6.%7.%8、"/>
      <w:lvlJc w:val="left"/>
      <w:pPr>
        <w:ind w:left="4284" w:hanging="480"/>
      </w:pPr>
    </w:lvl>
    <w:lvl w:ilvl="8">
      <w:start w:val="1"/>
      <w:numFmt w:val="lowerRoman"/>
      <w:lvlText w:val="%1.%2.%3.%4.%5.%6.%7.%8.%9."/>
      <w:lvlJc w:val="right"/>
      <w:pPr>
        <w:ind w:left="4764" w:hanging="480"/>
      </w:pPr>
    </w:lvl>
  </w:abstractNum>
  <w:abstractNum w:abstractNumId="17" w15:restartNumberingAfterBreak="0">
    <w:nsid w:val="4D200B7E"/>
    <w:multiLevelType w:val="multilevel"/>
    <w:tmpl w:val="49664054"/>
    <w:styleLink w:val="WWNum13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CCC49E8"/>
    <w:multiLevelType w:val="multilevel"/>
    <w:tmpl w:val="0AFA5C64"/>
    <w:styleLink w:val="WWNum19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5FF517EF"/>
    <w:multiLevelType w:val="multilevel"/>
    <w:tmpl w:val="E320D2F8"/>
    <w:styleLink w:val="WWNum20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61D5692A"/>
    <w:multiLevelType w:val="multilevel"/>
    <w:tmpl w:val="7B783F00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21" w15:restartNumberingAfterBreak="0">
    <w:nsid w:val="71755CEB"/>
    <w:multiLevelType w:val="multilevel"/>
    <w:tmpl w:val="BF522EC0"/>
    <w:styleLink w:val="WWNum16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7BE977CA"/>
    <w:multiLevelType w:val="multilevel"/>
    <w:tmpl w:val="C3426E70"/>
    <w:styleLink w:val="WWNum17"/>
    <w:lvl w:ilvl="0">
      <w:start w:val="1"/>
      <w:numFmt w:val="japaneseCounting"/>
      <w:lvlText w:val="%1、"/>
      <w:lvlJc w:val="left"/>
      <w:pPr>
        <w:ind w:left="1164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16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  <w:num w:numId="14">
    <w:abstractNumId w:val="17"/>
  </w:num>
  <w:num w:numId="15">
    <w:abstractNumId w:val="8"/>
  </w:num>
  <w:num w:numId="16">
    <w:abstractNumId w:val="1"/>
  </w:num>
  <w:num w:numId="17">
    <w:abstractNumId w:val="21"/>
  </w:num>
  <w:num w:numId="18">
    <w:abstractNumId w:val="22"/>
  </w:num>
  <w:num w:numId="19">
    <w:abstractNumId w:val="4"/>
  </w:num>
  <w:num w:numId="20">
    <w:abstractNumId w:val="18"/>
  </w:num>
  <w:num w:numId="21">
    <w:abstractNumId w:val="19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6C34"/>
    <w:rsid w:val="00C66C34"/>
    <w:rsid w:val="00CC785A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854A"/>
  <w15:docId w15:val="{28D15F4B-B23B-4BAF-820D-FAC7ECE2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翁彤</cp:lastModifiedBy>
  <cp:revision>2</cp:revision>
  <cp:lastPrinted>2025-12-05T07:47:00Z</cp:lastPrinted>
  <dcterms:created xsi:type="dcterms:W3CDTF">2025-12-17T08:00:00Z</dcterms:created>
  <dcterms:modified xsi:type="dcterms:W3CDTF">2025-12-17T08:00:00Z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